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12" w:rsidRDefault="00A67E2C" w:rsidP="00A67E2C">
      <w:pPr>
        <w:ind w:left="0" w:right="-2"/>
        <w:jc w:val="center"/>
        <w:rPr>
          <w:rFonts w:eastAsia="Times New Roman"/>
          <w:b/>
          <w:lang w:eastAsia="ru-RU"/>
        </w:rPr>
      </w:pPr>
      <w:r w:rsidRPr="002D275E">
        <w:rPr>
          <w:rFonts w:eastAsia="Times New Roman"/>
          <w:b/>
          <w:lang w:eastAsia="ru-RU"/>
        </w:rPr>
        <w:t>График проведения муниципальных родительских собраний для родителей</w:t>
      </w:r>
    </w:p>
    <w:p w:rsidR="00A67E2C" w:rsidRPr="002D275E" w:rsidRDefault="00A67E2C" w:rsidP="00A67E2C">
      <w:pPr>
        <w:ind w:left="0" w:right="-2"/>
        <w:jc w:val="center"/>
        <w:rPr>
          <w:rFonts w:eastAsia="Times New Roman"/>
          <w:b/>
          <w:lang w:eastAsia="ru-RU"/>
        </w:rPr>
      </w:pPr>
      <w:r w:rsidRPr="002D275E">
        <w:rPr>
          <w:rFonts w:eastAsia="Times New Roman"/>
          <w:b/>
          <w:lang w:eastAsia="ru-RU"/>
        </w:rPr>
        <w:t xml:space="preserve"> выпускников </w:t>
      </w:r>
      <w:r w:rsidR="00CD57CA" w:rsidRPr="002D275E">
        <w:rPr>
          <w:rFonts w:eastAsia="Times New Roman"/>
          <w:b/>
          <w:lang w:eastAsia="ru-RU"/>
        </w:rPr>
        <w:t>9</w:t>
      </w:r>
      <w:r w:rsidR="00597D38" w:rsidRPr="002D275E">
        <w:rPr>
          <w:rFonts w:eastAsia="Times New Roman"/>
          <w:b/>
          <w:lang w:eastAsia="ru-RU"/>
        </w:rPr>
        <w:t>,11</w:t>
      </w:r>
      <w:r w:rsidRPr="002D275E">
        <w:rPr>
          <w:rFonts w:eastAsia="Times New Roman"/>
          <w:b/>
          <w:lang w:eastAsia="ru-RU"/>
        </w:rPr>
        <w:t>-классов в 20</w:t>
      </w:r>
      <w:r w:rsidR="00D00D91">
        <w:rPr>
          <w:rFonts w:eastAsia="Times New Roman"/>
          <w:b/>
          <w:lang w:eastAsia="ru-RU"/>
        </w:rPr>
        <w:t>22</w:t>
      </w:r>
      <w:r w:rsidRPr="002D275E">
        <w:rPr>
          <w:rFonts w:eastAsia="Times New Roman"/>
          <w:b/>
          <w:lang w:eastAsia="ru-RU"/>
        </w:rPr>
        <w:t>-202</w:t>
      </w:r>
      <w:r w:rsidR="00D00D91">
        <w:rPr>
          <w:rFonts w:eastAsia="Times New Roman"/>
          <w:b/>
          <w:lang w:eastAsia="ru-RU"/>
        </w:rPr>
        <w:t>3</w:t>
      </w:r>
      <w:r w:rsidRPr="002D275E">
        <w:rPr>
          <w:rFonts w:eastAsia="Times New Roman"/>
          <w:b/>
          <w:lang w:eastAsia="ru-RU"/>
        </w:rPr>
        <w:t xml:space="preserve"> учебном году</w:t>
      </w:r>
    </w:p>
    <w:p w:rsidR="00A67E2C" w:rsidRPr="00A67E2C" w:rsidRDefault="00A67E2C" w:rsidP="00A67E2C">
      <w:pPr>
        <w:ind w:left="0" w:right="-2"/>
        <w:jc w:val="center"/>
        <w:rPr>
          <w:rFonts w:eastAsia="Times New Roman"/>
          <w:sz w:val="24"/>
          <w:szCs w:val="24"/>
          <w:lang w:eastAsia="ru-RU"/>
        </w:rPr>
      </w:pPr>
    </w:p>
    <w:p w:rsidR="007779AF" w:rsidRPr="00894AC6" w:rsidRDefault="007779AF" w:rsidP="00894AC6">
      <w:pPr>
        <w:ind w:left="0" w:right="0"/>
        <w:jc w:val="center"/>
        <w:rPr>
          <w:rFonts w:eastAsia="Times New Roman"/>
          <w:lang w:eastAsia="ru-RU"/>
        </w:rPr>
      </w:pPr>
    </w:p>
    <w:tbl>
      <w:tblPr>
        <w:tblW w:w="161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1412"/>
        <w:gridCol w:w="1543"/>
        <w:gridCol w:w="1242"/>
        <w:gridCol w:w="1243"/>
        <w:gridCol w:w="5796"/>
        <w:gridCol w:w="2284"/>
      </w:tblGrid>
      <w:tr w:rsidR="00E44D39" w:rsidRPr="007779AF" w:rsidTr="00D34D2C">
        <w:tc>
          <w:tcPr>
            <w:tcW w:w="2674" w:type="dxa"/>
            <w:shd w:val="clear" w:color="auto" w:fill="auto"/>
            <w:vAlign w:val="center"/>
          </w:tcPr>
          <w:p w:rsidR="00E44D39" w:rsidRPr="00AA0548" w:rsidRDefault="00E44D39" w:rsidP="007779AF">
            <w:pPr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A0548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муниципалитета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 w:rsidR="00E44D39" w:rsidRPr="00AA0548" w:rsidRDefault="00E44D39" w:rsidP="007779AF">
            <w:pPr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проведения собрания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E44D39" w:rsidRPr="00AA0548" w:rsidRDefault="00E44D39" w:rsidP="007779AF">
            <w:pPr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A0548">
              <w:rPr>
                <w:rFonts w:eastAsia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E44D39" w:rsidRPr="00AA0548" w:rsidRDefault="00E44D39" w:rsidP="007779AF">
            <w:pPr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A0548">
              <w:rPr>
                <w:rFonts w:eastAsia="Times New Roman"/>
                <w:b/>
                <w:sz w:val="24"/>
                <w:szCs w:val="24"/>
                <w:lang w:eastAsia="ru-RU"/>
              </w:rPr>
              <w:t>Место проведения (адрес)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4D39" w:rsidRPr="00AA0548" w:rsidRDefault="00E44D39" w:rsidP="007779AF">
            <w:pPr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A0548">
              <w:rPr>
                <w:rFonts w:eastAsia="Times New Roman"/>
                <w:b/>
                <w:sz w:val="24"/>
                <w:szCs w:val="24"/>
                <w:lang w:eastAsia="ru-RU"/>
              </w:rPr>
              <w:t>Формат проведения</w:t>
            </w:r>
          </w:p>
        </w:tc>
      </w:tr>
      <w:tr w:rsidR="009B625F" w:rsidRPr="007779AF" w:rsidTr="00D34D2C">
        <w:tc>
          <w:tcPr>
            <w:tcW w:w="2674" w:type="dxa"/>
            <w:shd w:val="clear" w:color="auto" w:fill="auto"/>
          </w:tcPr>
          <w:p w:rsidR="00E44D39" w:rsidRPr="000C4892" w:rsidRDefault="00E44D39" w:rsidP="00173A24">
            <w:pPr>
              <w:tabs>
                <w:tab w:val="left" w:pos="2625"/>
              </w:tabs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E44D39" w:rsidRPr="00E44D39" w:rsidRDefault="00E44D39" w:rsidP="00145B8E">
            <w:pPr>
              <w:jc w:val="center"/>
              <w:rPr>
                <w:b/>
                <w:sz w:val="24"/>
                <w:szCs w:val="24"/>
              </w:rPr>
            </w:pPr>
            <w:r w:rsidRPr="00E44D39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554" w:type="dxa"/>
          </w:tcPr>
          <w:p w:rsidR="00E44D39" w:rsidRPr="00E44D39" w:rsidRDefault="00E44D39" w:rsidP="00145B8E">
            <w:pPr>
              <w:jc w:val="center"/>
              <w:rPr>
                <w:b/>
                <w:sz w:val="24"/>
                <w:szCs w:val="24"/>
              </w:rPr>
            </w:pPr>
            <w:r w:rsidRPr="00E44D39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1263" w:type="dxa"/>
          </w:tcPr>
          <w:p w:rsidR="00E44D39" w:rsidRPr="00E44D39" w:rsidRDefault="00E44D39" w:rsidP="00E44D39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E44D39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264" w:type="dxa"/>
          </w:tcPr>
          <w:p w:rsidR="00E44D39" w:rsidRPr="00E44D39" w:rsidRDefault="00E44D39" w:rsidP="00E44D39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E44D39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6005" w:type="dxa"/>
          </w:tcPr>
          <w:p w:rsidR="00E44D39" w:rsidRPr="00173A24" w:rsidRDefault="00E44D39" w:rsidP="00145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44D39" w:rsidRPr="00173A24" w:rsidRDefault="00E44D39" w:rsidP="00145B8E">
            <w:pPr>
              <w:jc w:val="center"/>
              <w:rPr>
                <w:sz w:val="20"/>
                <w:szCs w:val="20"/>
              </w:rPr>
            </w:pPr>
          </w:p>
        </w:tc>
      </w:tr>
      <w:tr w:rsidR="009B625F" w:rsidRPr="007779AF" w:rsidTr="00D34D2C">
        <w:tc>
          <w:tcPr>
            <w:tcW w:w="2674" w:type="dxa"/>
            <w:shd w:val="clear" w:color="auto" w:fill="auto"/>
          </w:tcPr>
          <w:p w:rsidR="0045257C" w:rsidRPr="000C4892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proofErr w:type="spellStart"/>
            <w:r w:rsidRPr="000C4892">
              <w:rPr>
                <w:sz w:val="22"/>
                <w:szCs w:val="22"/>
              </w:rPr>
              <w:t>Воловский</w:t>
            </w:r>
            <w:proofErr w:type="spellEnd"/>
            <w:r w:rsidRPr="000C4892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15" w:type="dxa"/>
          </w:tcPr>
          <w:p w:rsidR="0045257C" w:rsidRPr="00173A24" w:rsidRDefault="00FF4620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23.12.2022г.</w:t>
            </w:r>
          </w:p>
        </w:tc>
        <w:tc>
          <w:tcPr>
            <w:tcW w:w="1554" w:type="dxa"/>
          </w:tcPr>
          <w:p w:rsidR="0045257C" w:rsidRPr="00BE456A" w:rsidRDefault="00FF4620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16.12.2022г.</w:t>
            </w:r>
          </w:p>
        </w:tc>
        <w:tc>
          <w:tcPr>
            <w:tcW w:w="1263" w:type="dxa"/>
          </w:tcPr>
          <w:p w:rsidR="0045257C" w:rsidRPr="00173A24" w:rsidRDefault="00FF4620" w:rsidP="009B625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264" w:type="dxa"/>
          </w:tcPr>
          <w:p w:rsidR="0045257C" w:rsidRPr="00BE456A" w:rsidRDefault="00FF4620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6005" w:type="dxa"/>
          </w:tcPr>
          <w:p w:rsidR="00FF4620" w:rsidRDefault="00FF4620" w:rsidP="00D703EC">
            <w:pPr>
              <w:jc w:val="center"/>
              <w:rPr>
                <w:sz w:val="20"/>
                <w:szCs w:val="20"/>
              </w:rPr>
            </w:pPr>
            <w:r w:rsidRPr="00717A69">
              <w:rPr>
                <w:sz w:val="20"/>
                <w:szCs w:val="20"/>
              </w:rPr>
              <w:t>МБОУ СОШ им. А.М. Селищева с. Волово</w:t>
            </w:r>
          </w:p>
          <w:p w:rsidR="0045257C" w:rsidRPr="00173A24" w:rsidRDefault="00FF4620" w:rsidP="00D703EC">
            <w:pPr>
              <w:jc w:val="center"/>
              <w:rPr>
                <w:sz w:val="20"/>
                <w:szCs w:val="20"/>
              </w:rPr>
            </w:pPr>
            <w:r w:rsidRPr="00717A69">
              <w:rPr>
                <w:sz w:val="20"/>
                <w:szCs w:val="20"/>
              </w:rPr>
              <w:t>(с. Волово, ул. Советская, д. 122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45257C" w:rsidRPr="00173A24" w:rsidRDefault="00D00D91" w:rsidP="0045257C">
            <w:pPr>
              <w:jc w:val="center"/>
              <w:rPr>
                <w:sz w:val="20"/>
                <w:szCs w:val="20"/>
              </w:rPr>
            </w:pPr>
            <w:r w:rsidRPr="00173A24">
              <w:rPr>
                <w:sz w:val="20"/>
                <w:szCs w:val="20"/>
              </w:rPr>
              <w:t>О</w:t>
            </w:r>
            <w:r w:rsidR="0045257C" w:rsidRPr="00173A24">
              <w:rPr>
                <w:sz w:val="20"/>
                <w:szCs w:val="20"/>
              </w:rPr>
              <w:t>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rPr>
          <w:trHeight w:val="437"/>
        </w:trPr>
        <w:tc>
          <w:tcPr>
            <w:tcW w:w="2674" w:type="dxa"/>
            <w:shd w:val="clear" w:color="auto" w:fill="auto"/>
          </w:tcPr>
          <w:p w:rsidR="0045257C" w:rsidRPr="000C4892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proofErr w:type="spellStart"/>
            <w:r w:rsidRPr="000C4892">
              <w:rPr>
                <w:sz w:val="22"/>
                <w:szCs w:val="22"/>
              </w:rPr>
              <w:t>Грязинский</w:t>
            </w:r>
            <w:proofErr w:type="spellEnd"/>
            <w:r w:rsidRPr="000C4892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5257C" w:rsidRPr="001761DB" w:rsidRDefault="00FF4620" w:rsidP="009B625F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10.02.2023г.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5257C" w:rsidRPr="009653E4" w:rsidRDefault="00FF4620" w:rsidP="009B625F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20.01.2023г.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7C" w:rsidRPr="001761DB" w:rsidRDefault="00FF4620" w:rsidP="009B625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7C" w:rsidRPr="00E203D4" w:rsidRDefault="00FF4620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20" w:rsidRPr="00717A69" w:rsidRDefault="00FF4620" w:rsidP="00D703EC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 w:rsidRPr="00717A69">
              <w:rPr>
                <w:rFonts w:eastAsia="Times New Roman"/>
                <w:sz w:val="20"/>
                <w:szCs w:val="20"/>
                <w:lang w:eastAsia="ru-RU"/>
              </w:rPr>
              <w:t>МБОУ СОШ №1 г.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17A69">
              <w:rPr>
                <w:rFonts w:eastAsia="Times New Roman"/>
                <w:sz w:val="20"/>
                <w:szCs w:val="20"/>
                <w:lang w:eastAsia="ru-RU"/>
              </w:rPr>
              <w:t>Грязи</w:t>
            </w:r>
            <w:r w:rsidR="00D703E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="00D703EC" w:rsidRPr="00717A69">
              <w:rPr>
                <w:rFonts w:eastAsia="Times New Roman"/>
                <w:sz w:val="20"/>
                <w:szCs w:val="20"/>
                <w:lang w:eastAsia="ru-RU"/>
              </w:rPr>
              <w:t xml:space="preserve"> ул.</w:t>
            </w:r>
            <w:r w:rsidR="00D703E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D703EC" w:rsidRPr="00717A69">
              <w:rPr>
                <w:rFonts w:eastAsia="Times New Roman"/>
                <w:sz w:val="20"/>
                <w:szCs w:val="20"/>
                <w:lang w:eastAsia="ru-RU"/>
              </w:rPr>
              <w:t>Рождественская, д.44а</w:t>
            </w:r>
          </w:p>
          <w:p w:rsidR="0045257C" w:rsidRPr="001761DB" w:rsidRDefault="0045257C" w:rsidP="00D70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7C" w:rsidRPr="001761DB" w:rsidRDefault="00FF4620" w:rsidP="0045257C">
            <w:pPr>
              <w:jc w:val="center"/>
              <w:rPr>
                <w:sz w:val="20"/>
                <w:szCs w:val="20"/>
              </w:rPr>
            </w:pPr>
            <w:r w:rsidRPr="00173A24">
              <w:rPr>
                <w:sz w:val="20"/>
                <w:szCs w:val="20"/>
              </w:rPr>
              <w:t>Очный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rPr>
          <w:trHeight w:val="573"/>
        </w:trPr>
        <w:tc>
          <w:tcPr>
            <w:tcW w:w="2674" w:type="dxa"/>
            <w:shd w:val="clear" w:color="auto" w:fill="auto"/>
          </w:tcPr>
          <w:p w:rsidR="0045257C" w:rsidRPr="000C4892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proofErr w:type="spellStart"/>
            <w:r w:rsidRPr="000C4892">
              <w:rPr>
                <w:sz w:val="22"/>
                <w:szCs w:val="22"/>
              </w:rPr>
              <w:t>Данковский</w:t>
            </w:r>
            <w:proofErr w:type="spellEnd"/>
            <w:r w:rsidRPr="000C4892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5257C" w:rsidRPr="001761DB" w:rsidRDefault="00D703EC" w:rsidP="009B625F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17.01.2023г.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5257C" w:rsidRPr="00277591" w:rsidRDefault="00D703EC" w:rsidP="009B625F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20.12.2022г.</w:t>
            </w:r>
          </w:p>
        </w:tc>
        <w:tc>
          <w:tcPr>
            <w:tcW w:w="1263" w:type="dxa"/>
            <w:shd w:val="clear" w:color="auto" w:fill="auto"/>
          </w:tcPr>
          <w:p w:rsidR="0045257C" w:rsidRPr="001761DB" w:rsidRDefault="00D703EC" w:rsidP="009B625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264" w:type="dxa"/>
            <w:shd w:val="clear" w:color="auto" w:fill="auto"/>
          </w:tcPr>
          <w:p w:rsidR="0045257C" w:rsidRPr="00277591" w:rsidRDefault="00D703EC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6005" w:type="dxa"/>
            <w:shd w:val="clear" w:color="auto" w:fill="auto"/>
          </w:tcPr>
          <w:p w:rsidR="00D703EC" w:rsidRPr="00717A69" w:rsidRDefault="00D703EC" w:rsidP="00D703EC">
            <w:pPr>
              <w:pStyle w:val="Default"/>
              <w:jc w:val="center"/>
              <w:rPr>
                <w:sz w:val="20"/>
                <w:szCs w:val="20"/>
              </w:rPr>
            </w:pPr>
            <w:r w:rsidRPr="00717A69">
              <w:rPr>
                <w:sz w:val="20"/>
                <w:szCs w:val="20"/>
              </w:rPr>
              <w:t>Районный дом культуры</w:t>
            </w:r>
            <w:r>
              <w:rPr>
                <w:sz w:val="20"/>
                <w:szCs w:val="20"/>
              </w:rPr>
              <w:t xml:space="preserve"> </w:t>
            </w:r>
            <w:r w:rsidRPr="00717A69">
              <w:rPr>
                <w:sz w:val="20"/>
                <w:szCs w:val="20"/>
              </w:rPr>
              <w:t>(г. Данков, ул. Ленина, д. 18)</w:t>
            </w:r>
          </w:p>
          <w:p w:rsidR="0045257C" w:rsidRPr="001761DB" w:rsidRDefault="0045257C" w:rsidP="00D703E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5257C" w:rsidRPr="001761DB" w:rsidRDefault="00FF4620" w:rsidP="0045257C">
            <w:pPr>
              <w:ind w:left="0"/>
              <w:jc w:val="center"/>
              <w:rPr>
                <w:sz w:val="20"/>
                <w:szCs w:val="20"/>
              </w:rPr>
            </w:pPr>
            <w:r w:rsidRPr="00173A24">
              <w:rPr>
                <w:sz w:val="20"/>
                <w:szCs w:val="20"/>
              </w:rPr>
              <w:t>Очный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rPr>
          <w:trHeight w:val="557"/>
        </w:trPr>
        <w:tc>
          <w:tcPr>
            <w:tcW w:w="2674" w:type="dxa"/>
            <w:shd w:val="clear" w:color="auto" w:fill="auto"/>
          </w:tcPr>
          <w:p w:rsidR="0045257C" w:rsidRPr="000C4892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proofErr w:type="spellStart"/>
            <w:r w:rsidRPr="000C4892">
              <w:rPr>
                <w:sz w:val="22"/>
                <w:szCs w:val="22"/>
              </w:rPr>
              <w:t>Добринский</w:t>
            </w:r>
            <w:proofErr w:type="spellEnd"/>
            <w:r w:rsidRPr="000C4892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15" w:type="dxa"/>
          </w:tcPr>
          <w:p w:rsidR="00EC7285" w:rsidRDefault="00EC7285" w:rsidP="009B625F">
            <w:pPr>
              <w:jc w:val="center"/>
              <w:rPr>
                <w:sz w:val="20"/>
                <w:szCs w:val="20"/>
              </w:rPr>
            </w:pPr>
          </w:p>
          <w:p w:rsidR="0045257C" w:rsidRPr="001761DB" w:rsidRDefault="00324C70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27.01.2023г.</w:t>
            </w:r>
          </w:p>
        </w:tc>
        <w:tc>
          <w:tcPr>
            <w:tcW w:w="1554" w:type="dxa"/>
          </w:tcPr>
          <w:p w:rsidR="00EC7285" w:rsidRDefault="00EC7285" w:rsidP="009B625F">
            <w:pPr>
              <w:jc w:val="center"/>
              <w:rPr>
                <w:sz w:val="20"/>
                <w:szCs w:val="20"/>
              </w:rPr>
            </w:pPr>
          </w:p>
          <w:p w:rsidR="0045257C" w:rsidRPr="004F089D" w:rsidRDefault="00324C70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20.01.2023г.</w:t>
            </w:r>
          </w:p>
        </w:tc>
        <w:tc>
          <w:tcPr>
            <w:tcW w:w="1263" w:type="dxa"/>
          </w:tcPr>
          <w:p w:rsidR="0045257C" w:rsidRPr="001761DB" w:rsidRDefault="00324C70" w:rsidP="009B625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264" w:type="dxa"/>
          </w:tcPr>
          <w:p w:rsidR="0045257C" w:rsidRPr="004F089D" w:rsidRDefault="00324C70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6005" w:type="dxa"/>
          </w:tcPr>
          <w:p w:rsidR="0045257C" w:rsidRPr="001761DB" w:rsidRDefault="00324C70" w:rsidP="0045257C">
            <w:pPr>
              <w:jc w:val="center"/>
              <w:rPr>
                <w:sz w:val="20"/>
                <w:szCs w:val="20"/>
              </w:rPr>
            </w:pPr>
            <w:r w:rsidRPr="00324C70">
              <w:rPr>
                <w:sz w:val="20"/>
                <w:szCs w:val="20"/>
              </w:rPr>
              <w:t>МБУ ДО ДЮЦ «Ритм» п. Добринка</w:t>
            </w:r>
          </w:p>
        </w:tc>
        <w:tc>
          <w:tcPr>
            <w:tcW w:w="1984" w:type="dxa"/>
          </w:tcPr>
          <w:p w:rsidR="0045257C" w:rsidRPr="001761DB" w:rsidRDefault="00FF4620" w:rsidP="0045257C">
            <w:pPr>
              <w:jc w:val="center"/>
              <w:rPr>
                <w:sz w:val="20"/>
                <w:szCs w:val="20"/>
              </w:rPr>
            </w:pPr>
            <w:r w:rsidRPr="00173A24">
              <w:rPr>
                <w:sz w:val="20"/>
                <w:szCs w:val="20"/>
              </w:rPr>
              <w:t>Очный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c>
          <w:tcPr>
            <w:tcW w:w="2674" w:type="dxa"/>
            <w:shd w:val="clear" w:color="auto" w:fill="auto"/>
          </w:tcPr>
          <w:p w:rsidR="0045257C" w:rsidRPr="000C4892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proofErr w:type="spellStart"/>
            <w:r w:rsidRPr="000C4892">
              <w:rPr>
                <w:sz w:val="22"/>
                <w:szCs w:val="22"/>
              </w:rPr>
              <w:t>Добровский</w:t>
            </w:r>
            <w:proofErr w:type="spellEnd"/>
            <w:r w:rsidRPr="000C4892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5257C" w:rsidRPr="001761DB" w:rsidRDefault="00097F44" w:rsidP="009B625F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27.01.2023г.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5257C" w:rsidRPr="00DC584C" w:rsidRDefault="00097F44" w:rsidP="009B625F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20.01.2023г.</w:t>
            </w:r>
          </w:p>
        </w:tc>
        <w:tc>
          <w:tcPr>
            <w:tcW w:w="1263" w:type="dxa"/>
          </w:tcPr>
          <w:p w:rsidR="0045257C" w:rsidRPr="001761DB" w:rsidRDefault="00097F44" w:rsidP="009B625F">
            <w:pPr>
              <w:tabs>
                <w:tab w:val="left" w:pos="0"/>
              </w:tabs>
              <w:ind w:left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264" w:type="dxa"/>
          </w:tcPr>
          <w:p w:rsidR="0045257C" w:rsidRPr="00DC584C" w:rsidRDefault="00097F44" w:rsidP="009B625F">
            <w:pPr>
              <w:tabs>
                <w:tab w:val="left" w:pos="0"/>
              </w:tabs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005" w:type="dxa"/>
          </w:tcPr>
          <w:p w:rsidR="00097F44" w:rsidRDefault="00097F44" w:rsidP="00097F44">
            <w:pPr>
              <w:tabs>
                <w:tab w:val="left" w:pos="0"/>
              </w:tabs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584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СОШ №2 с.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Доброе, </w:t>
            </w:r>
            <w:r w:rsidRPr="00DC584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(с.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584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Доброе, ул.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584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Ленина, д.39)</w:t>
            </w:r>
          </w:p>
          <w:p w:rsidR="0045257C" w:rsidRPr="001761DB" w:rsidRDefault="0045257C" w:rsidP="00097F44">
            <w:pPr>
              <w:tabs>
                <w:tab w:val="left" w:pos="0"/>
              </w:tabs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5257C" w:rsidRPr="001761DB" w:rsidRDefault="00FF4620" w:rsidP="0045257C">
            <w:pPr>
              <w:tabs>
                <w:tab w:val="left" w:pos="0"/>
              </w:tabs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3A24">
              <w:rPr>
                <w:sz w:val="20"/>
                <w:szCs w:val="20"/>
              </w:rPr>
              <w:t>Очный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rPr>
          <w:trHeight w:val="497"/>
        </w:trPr>
        <w:tc>
          <w:tcPr>
            <w:tcW w:w="2674" w:type="dxa"/>
            <w:shd w:val="clear" w:color="auto" w:fill="auto"/>
          </w:tcPr>
          <w:p w:rsidR="0045257C" w:rsidRPr="000C4892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proofErr w:type="spellStart"/>
            <w:r w:rsidRPr="000C4892">
              <w:rPr>
                <w:sz w:val="22"/>
                <w:szCs w:val="22"/>
              </w:rPr>
              <w:t>Долгоруковский</w:t>
            </w:r>
            <w:proofErr w:type="spellEnd"/>
            <w:r w:rsidRPr="000C4892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5257C" w:rsidRPr="001761DB" w:rsidRDefault="00D34D2C" w:rsidP="000828B1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="000828B1">
              <w:rPr>
                <w:rFonts w:eastAsia="Times New Roman"/>
                <w:sz w:val="20"/>
                <w:szCs w:val="20"/>
                <w:lang w:eastAsia="ru-RU"/>
              </w:rPr>
              <w:t>28.01.2023г.</w:t>
            </w:r>
          </w:p>
        </w:tc>
        <w:tc>
          <w:tcPr>
            <w:tcW w:w="1554" w:type="dxa"/>
            <w:shd w:val="clear" w:color="auto" w:fill="auto"/>
          </w:tcPr>
          <w:p w:rsidR="00EC7285" w:rsidRDefault="00EC7285" w:rsidP="009B625F">
            <w:pPr>
              <w:jc w:val="center"/>
              <w:rPr>
                <w:sz w:val="20"/>
                <w:szCs w:val="20"/>
              </w:rPr>
            </w:pPr>
          </w:p>
          <w:p w:rsidR="0045257C" w:rsidRPr="007A1E15" w:rsidRDefault="000828B1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21.01.2023г.</w:t>
            </w:r>
          </w:p>
        </w:tc>
        <w:tc>
          <w:tcPr>
            <w:tcW w:w="1263" w:type="dxa"/>
            <w:shd w:val="clear" w:color="auto" w:fill="auto"/>
          </w:tcPr>
          <w:p w:rsidR="0045257C" w:rsidRPr="001761DB" w:rsidRDefault="000828B1" w:rsidP="009B625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64" w:type="dxa"/>
            <w:shd w:val="clear" w:color="auto" w:fill="auto"/>
          </w:tcPr>
          <w:p w:rsidR="0045257C" w:rsidRPr="007A1E15" w:rsidRDefault="000828B1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6005" w:type="dxa"/>
            <w:shd w:val="clear" w:color="auto" w:fill="auto"/>
          </w:tcPr>
          <w:p w:rsidR="000828B1" w:rsidRPr="000828B1" w:rsidRDefault="000828B1" w:rsidP="000828B1">
            <w:pPr>
              <w:jc w:val="center"/>
              <w:rPr>
                <w:sz w:val="20"/>
                <w:szCs w:val="20"/>
              </w:rPr>
            </w:pPr>
            <w:r w:rsidRPr="000828B1">
              <w:rPr>
                <w:sz w:val="20"/>
                <w:szCs w:val="20"/>
              </w:rPr>
              <w:t>МБОУ лицей с. Долгоруково</w:t>
            </w:r>
            <w:r>
              <w:rPr>
                <w:sz w:val="20"/>
                <w:szCs w:val="20"/>
              </w:rPr>
              <w:t xml:space="preserve"> </w:t>
            </w:r>
            <w:r w:rsidRPr="000828B1">
              <w:rPr>
                <w:sz w:val="20"/>
                <w:szCs w:val="20"/>
              </w:rPr>
              <w:t>(с. Долгоруково, ул. Терешковой, д.19)</w:t>
            </w:r>
          </w:p>
          <w:p w:rsidR="0045257C" w:rsidRPr="001761DB" w:rsidRDefault="0045257C" w:rsidP="0008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5257C" w:rsidRPr="001761DB" w:rsidRDefault="00FF4620" w:rsidP="0045257C">
            <w:pPr>
              <w:jc w:val="center"/>
              <w:rPr>
                <w:sz w:val="20"/>
                <w:szCs w:val="20"/>
              </w:rPr>
            </w:pPr>
            <w:r w:rsidRPr="00173A24">
              <w:rPr>
                <w:sz w:val="20"/>
                <w:szCs w:val="20"/>
              </w:rPr>
              <w:t>Очный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rPr>
          <w:trHeight w:val="425"/>
        </w:trPr>
        <w:tc>
          <w:tcPr>
            <w:tcW w:w="2674" w:type="dxa"/>
            <w:shd w:val="clear" w:color="auto" w:fill="auto"/>
          </w:tcPr>
          <w:p w:rsidR="0045257C" w:rsidRPr="000C4892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0C4892">
              <w:rPr>
                <w:sz w:val="22"/>
                <w:szCs w:val="22"/>
              </w:rPr>
              <w:t>Елецкий район</w:t>
            </w:r>
          </w:p>
        </w:tc>
        <w:tc>
          <w:tcPr>
            <w:tcW w:w="1415" w:type="dxa"/>
            <w:shd w:val="clear" w:color="auto" w:fill="auto"/>
          </w:tcPr>
          <w:p w:rsidR="00EC7285" w:rsidRDefault="00EC7285" w:rsidP="009B625F">
            <w:pPr>
              <w:jc w:val="center"/>
              <w:rPr>
                <w:sz w:val="20"/>
                <w:szCs w:val="20"/>
              </w:rPr>
            </w:pPr>
          </w:p>
          <w:p w:rsidR="0045257C" w:rsidRPr="006B0831" w:rsidRDefault="000828B1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27.01.2023г.</w:t>
            </w:r>
          </w:p>
        </w:tc>
        <w:tc>
          <w:tcPr>
            <w:tcW w:w="1554" w:type="dxa"/>
            <w:shd w:val="clear" w:color="auto" w:fill="auto"/>
          </w:tcPr>
          <w:p w:rsidR="00EC7285" w:rsidRDefault="00EC7285" w:rsidP="009B625F">
            <w:pPr>
              <w:jc w:val="center"/>
              <w:rPr>
                <w:sz w:val="20"/>
                <w:szCs w:val="20"/>
              </w:rPr>
            </w:pPr>
          </w:p>
          <w:p w:rsidR="0045257C" w:rsidRPr="009272E8" w:rsidRDefault="000828B1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21.01.2023г.</w:t>
            </w:r>
          </w:p>
        </w:tc>
        <w:tc>
          <w:tcPr>
            <w:tcW w:w="1263" w:type="dxa"/>
            <w:shd w:val="clear" w:color="auto" w:fill="auto"/>
          </w:tcPr>
          <w:p w:rsidR="0045257C" w:rsidRPr="006B0831" w:rsidRDefault="000828B1" w:rsidP="009B625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64" w:type="dxa"/>
            <w:shd w:val="clear" w:color="auto" w:fill="auto"/>
          </w:tcPr>
          <w:p w:rsidR="0045257C" w:rsidRPr="009272E8" w:rsidRDefault="000828B1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6005" w:type="dxa"/>
            <w:shd w:val="clear" w:color="auto" w:fill="auto"/>
          </w:tcPr>
          <w:p w:rsidR="00231A08" w:rsidRPr="00BB7555" w:rsidRDefault="000828B1" w:rsidP="00231A08">
            <w:pPr>
              <w:ind w:left="0" w:right="0"/>
              <w:jc w:val="center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B7555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«МБУК Досуговый центр посёлка Газопровод» (посёлок </w:t>
            </w:r>
            <w:r w:rsidRPr="00BB7555">
              <w:rPr>
                <w:rFonts w:eastAsia="Times New Roman"/>
                <w:bCs/>
                <w:sz w:val="20"/>
                <w:szCs w:val="20"/>
                <w:shd w:val="clear" w:color="auto" w:fill="FFFFFF"/>
                <w:lang w:eastAsia="ru-RU"/>
              </w:rPr>
              <w:t>Ключ</w:t>
            </w:r>
            <w:r w:rsidRPr="00BB7555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BB7555">
              <w:rPr>
                <w:rFonts w:eastAsia="Times New Roman"/>
                <w:bCs/>
                <w:sz w:val="20"/>
                <w:szCs w:val="20"/>
                <w:shd w:val="clear" w:color="auto" w:fill="FFFFFF"/>
                <w:lang w:eastAsia="ru-RU"/>
              </w:rPr>
              <w:t>Жизни</w:t>
            </w:r>
            <w:r w:rsidRPr="00BB7555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="00231A08" w:rsidRPr="00BB7555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улица Советская, дом 10)</w:t>
            </w:r>
          </w:p>
          <w:p w:rsidR="0045257C" w:rsidRPr="006B0831" w:rsidRDefault="0045257C" w:rsidP="00231A08">
            <w:pPr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5257C" w:rsidRPr="006B0831" w:rsidRDefault="00FF4620" w:rsidP="0045257C">
            <w:pPr>
              <w:jc w:val="center"/>
              <w:rPr>
                <w:sz w:val="20"/>
                <w:szCs w:val="20"/>
              </w:rPr>
            </w:pPr>
            <w:r w:rsidRPr="00173A24">
              <w:rPr>
                <w:sz w:val="20"/>
                <w:szCs w:val="20"/>
              </w:rPr>
              <w:t>Очный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c>
          <w:tcPr>
            <w:tcW w:w="2674" w:type="dxa"/>
            <w:shd w:val="clear" w:color="auto" w:fill="auto"/>
          </w:tcPr>
          <w:p w:rsidR="0045257C" w:rsidRPr="000C4892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0C4892">
              <w:rPr>
                <w:sz w:val="22"/>
                <w:szCs w:val="22"/>
              </w:rPr>
              <w:t>Задонский район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7C" w:rsidRPr="0020313C" w:rsidRDefault="005C1AD9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01.02.2023г.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7C" w:rsidRPr="002431C5" w:rsidRDefault="005C1AD9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18.01.2023г.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7C" w:rsidRPr="0020313C" w:rsidRDefault="005C1AD9" w:rsidP="009B625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7C" w:rsidRPr="002431C5" w:rsidRDefault="005C1AD9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7C" w:rsidRPr="0020313C" w:rsidRDefault="005C1AD9" w:rsidP="0045257C">
            <w:pPr>
              <w:jc w:val="center"/>
              <w:rPr>
                <w:sz w:val="20"/>
                <w:szCs w:val="20"/>
              </w:rPr>
            </w:pPr>
            <w:r w:rsidRPr="005C1AD9">
              <w:rPr>
                <w:sz w:val="20"/>
                <w:szCs w:val="20"/>
              </w:rPr>
              <w:t>МБОУ гимназия «Новое поколение» города Задонска, г. Задонск, ул. В. Севастьянова, д.3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7C" w:rsidRPr="0020313C" w:rsidRDefault="00FF4620" w:rsidP="0045257C">
            <w:pPr>
              <w:jc w:val="center"/>
              <w:rPr>
                <w:sz w:val="20"/>
                <w:szCs w:val="20"/>
              </w:rPr>
            </w:pPr>
            <w:r w:rsidRPr="00173A24">
              <w:rPr>
                <w:sz w:val="20"/>
                <w:szCs w:val="20"/>
              </w:rPr>
              <w:t>Очный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rPr>
          <w:trHeight w:val="547"/>
        </w:trPr>
        <w:tc>
          <w:tcPr>
            <w:tcW w:w="2674" w:type="dxa"/>
            <w:shd w:val="clear" w:color="auto" w:fill="auto"/>
          </w:tcPr>
          <w:p w:rsidR="0045257C" w:rsidRPr="00495380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proofErr w:type="spellStart"/>
            <w:r w:rsidRPr="00495380">
              <w:rPr>
                <w:sz w:val="22"/>
                <w:szCs w:val="22"/>
              </w:rPr>
              <w:t>Измалковский</w:t>
            </w:r>
            <w:proofErr w:type="spellEnd"/>
            <w:r w:rsidRPr="00495380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5257C" w:rsidRPr="001761DB" w:rsidRDefault="006E6BE5" w:rsidP="009B625F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27.01.2023г.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5257C" w:rsidRPr="00F809DF" w:rsidRDefault="006E6BE5" w:rsidP="009B625F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20.01.2023г.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7C" w:rsidRPr="001761DB" w:rsidRDefault="006E6BE5" w:rsidP="009B625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7C" w:rsidRPr="00F809DF" w:rsidRDefault="006E6BE5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7" w:rsidRDefault="00324AB7" w:rsidP="0032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класс: с. </w:t>
            </w:r>
            <w:proofErr w:type="spellStart"/>
            <w:r w:rsidRPr="00F809DF">
              <w:rPr>
                <w:sz w:val="20"/>
                <w:szCs w:val="20"/>
              </w:rPr>
              <w:t>Измалково</w:t>
            </w:r>
            <w:proofErr w:type="spellEnd"/>
            <w:r w:rsidRPr="00F809DF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</w:t>
            </w:r>
            <w:r w:rsidRPr="00F809DF">
              <w:rPr>
                <w:sz w:val="20"/>
                <w:szCs w:val="20"/>
              </w:rPr>
              <w:t>Ленина, д.26, актовый зал администрации района</w:t>
            </w:r>
          </w:p>
          <w:p w:rsidR="00324AB7" w:rsidRPr="00324AB7" w:rsidRDefault="00324AB7" w:rsidP="0032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класс:</w:t>
            </w:r>
            <w:r w:rsidRPr="00324AB7">
              <w:rPr>
                <w:sz w:val="20"/>
                <w:szCs w:val="20"/>
              </w:rPr>
              <w:t xml:space="preserve"> с. </w:t>
            </w:r>
            <w:proofErr w:type="spellStart"/>
            <w:r w:rsidRPr="00324AB7">
              <w:rPr>
                <w:sz w:val="20"/>
                <w:szCs w:val="20"/>
              </w:rPr>
              <w:t>Измалково</w:t>
            </w:r>
            <w:proofErr w:type="spellEnd"/>
            <w:r w:rsidRPr="00324AB7">
              <w:rPr>
                <w:sz w:val="20"/>
                <w:szCs w:val="20"/>
              </w:rPr>
              <w:t>, ул. Ленина, д.38, МБУК МЦКД</w:t>
            </w:r>
          </w:p>
          <w:p w:rsidR="0045257C" w:rsidRPr="001761DB" w:rsidRDefault="0045257C" w:rsidP="00EC7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7C" w:rsidRPr="001761DB" w:rsidRDefault="00D34D2C" w:rsidP="009B6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24AB7" w:rsidRPr="00173A24">
              <w:rPr>
                <w:sz w:val="20"/>
                <w:szCs w:val="20"/>
              </w:rPr>
              <w:t>Очный</w:t>
            </w:r>
            <w:r w:rsidR="00324AB7"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c>
          <w:tcPr>
            <w:tcW w:w="2674" w:type="dxa"/>
            <w:shd w:val="clear" w:color="auto" w:fill="auto"/>
          </w:tcPr>
          <w:p w:rsidR="0045257C" w:rsidRPr="00495380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proofErr w:type="spellStart"/>
            <w:r w:rsidRPr="00495380">
              <w:rPr>
                <w:sz w:val="22"/>
                <w:szCs w:val="22"/>
              </w:rPr>
              <w:t>Краснинский</w:t>
            </w:r>
            <w:proofErr w:type="spellEnd"/>
            <w:r w:rsidRPr="00495380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5257C" w:rsidRPr="00606DB0" w:rsidRDefault="00C073C9" w:rsidP="009B625F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20.01.2023г.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5257C" w:rsidRPr="00606DB0" w:rsidRDefault="00C073C9" w:rsidP="009B625F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19.01.2023г.</w:t>
            </w:r>
          </w:p>
        </w:tc>
        <w:tc>
          <w:tcPr>
            <w:tcW w:w="1263" w:type="dxa"/>
          </w:tcPr>
          <w:p w:rsidR="0045257C" w:rsidRPr="00606DB0" w:rsidRDefault="00C073C9" w:rsidP="009B625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264" w:type="dxa"/>
          </w:tcPr>
          <w:p w:rsidR="0045257C" w:rsidRPr="00606DB0" w:rsidRDefault="00C073C9" w:rsidP="009B625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6005" w:type="dxa"/>
          </w:tcPr>
          <w:p w:rsidR="00C073C9" w:rsidRPr="00C073C9" w:rsidRDefault="00C073C9" w:rsidP="00C073C9">
            <w:pPr>
              <w:rPr>
                <w:sz w:val="20"/>
                <w:szCs w:val="20"/>
              </w:rPr>
            </w:pPr>
            <w:r w:rsidRPr="00C073C9">
              <w:rPr>
                <w:sz w:val="20"/>
                <w:szCs w:val="20"/>
              </w:rPr>
              <w:t>МБОУ СОШ с. Красное</w:t>
            </w:r>
            <w:r>
              <w:rPr>
                <w:sz w:val="20"/>
                <w:szCs w:val="20"/>
              </w:rPr>
              <w:t>,</w:t>
            </w:r>
            <w:r w:rsidRPr="00C073C9">
              <w:rPr>
                <w:sz w:val="20"/>
                <w:szCs w:val="20"/>
              </w:rPr>
              <w:t xml:space="preserve"> (с.</w:t>
            </w:r>
            <w:r>
              <w:rPr>
                <w:sz w:val="20"/>
                <w:szCs w:val="20"/>
              </w:rPr>
              <w:t xml:space="preserve"> </w:t>
            </w:r>
            <w:r w:rsidRPr="00C073C9">
              <w:rPr>
                <w:sz w:val="20"/>
                <w:szCs w:val="20"/>
              </w:rPr>
              <w:t>Красное, ул. Газовиков, 7)</w:t>
            </w:r>
          </w:p>
          <w:p w:rsidR="0045257C" w:rsidRPr="00606DB0" w:rsidRDefault="0045257C" w:rsidP="00C07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5257C" w:rsidRPr="00606DB0" w:rsidRDefault="00324AB7" w:rsidP="0045257C">
            <w:pPr>
              <w:jc w:val="center"/>
              <w:rPr>
                <w:sz w:val="20"/>
                <w:szCs w:val="20"/>
              </w:rPr>
            </w:pPr>
            <w:r w:rsidRPr="00173A24">
              <w:rPr>
                <w:sz w:val="20"/>
                <w:szCs w:val="20"/>
              </w:rPr>
              <w:t>Очный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c>
          <w:tcPr>
            <w:tcW w:w="2674" w:type="dxa"/>
            <w:shd w:val="clear" w:color="auto" w:fill="auto"/>
          </w:tcPr>
          <w:p w:rsidR="0045257C" w:rsidRPr="00495380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495380">
              <w:rPr>
                <w:sz w:val="22"/>
                <w:szCs w:val="22"/>
              </w:rPr>
              <w:t>Лебедянский район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5257C" w:rsidRPr="00034698" w:rsidRDefault="00270F52" w:rsidP="009B625F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22.12.2022г.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5257C" w:rsidRPr="00034698" w:rsidRDefault="00270F52" w:rsidP="009B625F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20.12.2022г.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5257C" w:rsidRPr="00034698" w:rsidRDefault="00270F52" w:rsidP="009B625F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5257C" w:rsidRPr="00034698" w:rsidRDefault="00270F52" w:rsidP="009B625F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45257C" w:rsidRPr="00034698" w:rsidRDefault="00270F52" w:rsidP="0045257C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г. Лебедянь, ул. Ленина, д.9, РДК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257C" w:rsidRPr="00034698" w:rsidRDefault="00324AB7" w:rsidP="0045257C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A24">
              <w:rPr>
                <w:sz w:val="20"/>
                <w:szCs w:val="20"/>
              </w:rPr>
              <w:t>Очный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rPr>
          <w:trHeight w:val="301"/>
        </w:trPr>
        <w:tc>
          <w:tcPr>
            <w:tcW w:w="2674" w:type="dxa"/>
            <w:shd w:val="clear" w:color="auto" w:fill="auto"/>
          </w:tcPr>
          <w:p w:rsidR="0045257C" w:rsidRPr="00495380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495380">
              <w:rPr>
                <w:sz w:val="22"/>
                <w:szCs w:val="22"/>
              </w:rPr>
              <w:t>Лев-Толстовский район</w:t>
            </w:r>
          </w:p>
        </w:tc>
        <w:tc>
          <w:tcPr>
            <w:tcW w:w="1415" w:type="dxa"/>
          </w:tcPr>
          <w:p w:rsidR="00EC7285" w:rsidRDefault="00EC7285" w:rsidP="009B625F">
            <w:pPr>
              <w:jc w:val="center"/>
              <w:rPr>
                <w:sz w:val="20"/>
                <w:szCs w:val="20"/>
              </w:rPr>
            </w:pPr>
          </w:p>
          <w:p w:rsidR="0045257C" w:rsidRPr="00F10220" w:rsidRDefault="00EA4208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27.01.2023г.</w:t>
            </w:r>
          </w:p>
        </w:tc>
        <w:tc>
          <w:tcPr>
            <w:tcW w:w="1554" w:type="dxa"/>
          </w:tcPr>
          <w:p w:rsidR="00EC7285" w:rsidRDefault="00EC7285" w:rsidP="009B625F">
            <w:pPr>
              <w:jc w:val="center"/>
              <w:rPr>
                <w:sz w:val="20"/>
                <w:szCs w:val="20"/>
              </w:rPr>
            </w:pPr>
          </w:p>
          <w:p w:rsidR="0045257C" w:rsidRPr="008117A3" w:rsidRDefault="00EA4208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20.01.2023г.</w:t>
            </w:r>
          </w:p>
        </w:tc>
        <w:tc>
          <w:tcPr>
            <w:tcW w:w="1263" w:type="dxa"/>
          </w:tcPr>
          <w:p w:rsidR="0045257C" w:rsidRPr="00F10220" w:rsidRDefault="00EA4208" w:rsidP="009B625F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1264" w:type="dxa"/>
          </w:tcPr>
          <w:p w:rsidR="0045257C" w:rsidRPr="008117A3" w:rsidRDefault="00EA4208" w:rsidP="009B6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6005" w:type="dxa"/>
          </w:tcPr>
          <w:p w:rsidR="0045257C" w:rsidRPr="00F10220" w:rsidRDefault="00464C14" w:rsidP="00EC7285">
            <w:pPr>
              <w:rPr>
                <w:sz w:val="20"/>
                <w:szCs w:val="20"/>
              </w:rPr>
            </w:pPr>
            <w:r w:rsidRPr="008117A3">
              <w:rPr>
                <w:sz w:val="20"/>
                <w:szCs w:val="20"/>
              </w:rPr>
              <w:t>МБОУ им. Л.Н. Толстого</w:t>
            </w:r>
            <w:r>
              <w:rPr>
                <w:sz w:val="20"/>
                <w:szCs w:val="20"/>
              </w:rPr>
              <w:t>,</w:t>
            </w:r>
            <w:r w:rsidRPr="008117A3">
              <w:rPr>
                <w:sz w:val="20"/>
                <w:szCs w:val="20"/>
              </w:rPr>
              <w:t xml:space="preserve"> п. Лев Толстой, ул. Молодежная, д</w:t>
            </w:r>
            <w:r w:rsidR="00EC7285">
              <w:rPr>
                <w:sz w:val="20"/>
                <w:szCs w:val="20"/>
              </w:rPr>
              <w:t>.</w:t>
            </w:r>
            <w:r w:rsidRPr="008117A3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984" w:type="dxa"/>
          </w:tcPr>
          <w:p w:rsidR="0045257C" w:rsidRPr="00F10220" w:rsidRDefault="00324AB7" w:rsidP="0045257C">
            <w:pPr>
              <w:jc w:val="center"/>
              <w:rPr>
                <w:sz w:val="20"/>
                <w:szCs w:val="20"/>
              </w:rPr>
            </w:pPr>
            <w:r w:rsidRPr="00173A24">
              <w:rPr>
                <w:sz w:val="20"/>
                <w:szCs w:val="20"/>
              </w:rPr>
              <w:t>Очный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c>
          <w:tcPr>
            <w:tcW w:w="2674" w:type="dxa"/>
            <w:shd w:val="clear" w:color="auto" w:fill="auto"/>
          </w:tcPr>
          <w:p w:rsidR="0045257C" w:rsidRPr="00A67E2C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A67E2C">
              <w:rPr>
                <w:sz w:val="22"/>
                <w:szCs w:val="22"/>
              </w:rPr>
              <w:t>Липецкий район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5257C" w:rsidRPr="00C644CC" w:rsidRDefault="003C1F40" w:rsidP="0045257C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44CC">
              <w:rPr>
                <w:rFonts w:eastAsia="Times New Roman"/>
                <w:sz w:val="20"/>
                <w:szCs w:val="20"/>
                <w:lang w:eastAsia="ru-RU"/>
              </w:rPr>
              <w:t>19.01.2023г.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5257C" w:rsidRPr="00C644CC" w:rsidRDefault="003C1F40" w:rsidP="0045257C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44CC">
              <w:rPr>
                <w:rFonts w:eastAsia="Times New Roman"/>
                <w:sz w:val="20"/>
                <w:szCs w:val="20"/>
                <w:lang w:eastAsia="ru-RU"/>
              </w:rPr>
              <w:t>26.01.2023г.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5257C" w:rsidRPr="00B5055C" w:rsidRDefault="003C1F40" w:rsidP="0045257C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5257C" w:rsidRPr="00B5055C" w:rsidRDefault="003C1F40" w:rsidP="0045257C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45257C" w:rsidRPr="00B5055C" w:rsidRDefault="003C1F40" w:rsidP="0045257C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055C">
              <w:rPr>
                <w:rFonts w:eastAsia="Times New Roman"/>
                <w:sz w:val="20"/>
                <w:szCs w:val="20"/>
                <w:lang w:eastAsia="ru-RU"/>
              </w:rPr>
              <w:t>Липецкий район, с.Сырское,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ул.Ленина,</w:t>
            </w:r>
            <w:r w:rsidRPr="00B5055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257C" w:rsidRPr="00B5055C" w:rsidRDefault="00324AB7" w:rsidP="0045257C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A24">
              <w:rPr>
                <w:sz w:val="20"/>
                <w:szCs w:val="20"/>
              </w:rPr>
              <w:t>Очный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rPr>
          <w:trHeight w:val="438"/>
        </w:trPr>
        <w:tc>
          <w:tcPr>
            <w:tcW w:w="2674" w:type="dxa"/>
            <w:shd w:val="clear" w:color="auto" w:fill="auto"/>
          </w:tcPr>
          <w:p w:rsidR="0045257C" w:rsidRPr="00A67E2C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proofErr w:type="spellStart"/>
            <w:r w:rsidRPr="00A67E2C">
              <w:rPr>
                <w:sz w:val="22"/>
                <w:szCs w:val="22"/>
              </w:rPr>
              <w:t>Становлянский</w:t>
            </w:r>
            <w:proofErr w:type="spellEnd"/>
            <w:r w:rsidRPr="00A67E2C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5257C" w:rsidRPr="00C644CC" w:rsidRDefault="00C644CC" w:rsidP="00C644CC">
            <w:pPr>
              <w:ind w:left="0" w:right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C644CC">
              <w:rPr>
                <w:rFonts w:eastAsia="Times New Roman"/>
                <w:sz w:val="20"/>
                <w:szCs w:val="20"/>
                <w:lang w:eastAsia="ru-RU"/>
              </w:rPr>
              <w:t>26.12.2022г.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5257C" w:rsidRPr="00C644CC" w:rsidRDefault="00C644CC" w:rsidP="0045257C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644CC">
              <w:rPr>
                <w:rFonts w:eastAsia="Times New Roman"/>
                <w:sz w:val="20"/>
                <w:szCs w:val="20"/>
                <w:lang w:eastAsia="ru-RU"/>
              </w:rPr>
              <w:t>27.01.2023г.</w:t>
            </w:r>
          </w:p>
        </w:tc>
        <w:tc>
          <w:tcPr>
            <w:tcW w:w="1263" w:type="dxa"/>
          </w:tcPr>
          <w:p w:rsidR="0045257C" w:rsidRPr="00A51817" w:rsidRDefault="00C644CC" w:rsidP="0045257C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64" w:type="dxa"/>
          </w:tcPr>
          <w:p w:rsidR="0045257C" w:rsidRPr="00C6073C" w:rsidRDefault="00C644CC" w:rsidP="00452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6005" w:type="dxa"/>
            <w:tcBorders>
              <w:right w:val="single" w:sz="4" w:space="0" w:color="auto"/>
            </w:tcBorders>
          </w:tcPr>
          <w:p w:rsidR="00C644CC" w:rsidRPr="00E030ED" w:rsidRDefault="00C644CC" w:rsidP="00C644CC">
            <w:pPr>
              <w:jc w:val="center"/>
              <w:rPr>
                <w:sz w:val="20"/>
                <w:szCs w:val="20"/>
              </w:rPr>
            </w:pPr>
            <w:r w:rsidRPr="00E030ED">
              <w:rPr>
                <w:sz w:val="20"/>
                <w:szCs w:val="20"/>
              </w:rPr>
              <w:t>МБОУ «СШ с.</w:t>
            </w:r>
            <w:r>
              <w:rPr>
                <w:sz w:val="20"/>
                <w:szCs w:val="20"/>
              </w:rPr>
              <w:t xml:space="preserve"> </w:t>
            </w:r>
            <w:r w:rsidRPr="00E030ED">
              <w:rPr>
                <w:sz w:val="20"/>
                <w:szCs w:val="20"/>
              </w:rPr>
              <w:t>Становое»</w:t>
            </w:r>
            <w:r>
              <w:rPr>
                <w:sz w:val="20"/>
                <w:szCs w:val="20"/>
              </w:rPr>
              <w:t>,</w:t>
            </w:r>
            <w:r w:rsidRPr="00E030ED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E030ED">
              <w:rPr>
                <w:sz w:val="20"/>
                <w:szCs w:val="20"/>
              </w:rPr>
              <w:t>Становое</w:t>
            </w:r>
            <w:r>
              <w:rPr>
                <w:sz w:val="20"/>
                <w:szCs w:val="20"/>
              </w:rPr>
              <w:t>,</w:t>
            </w:r>
            <w:r w:rsidRPr="00E030ED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 xml:space="preserve"> </w:t>
            </w:r>
            <w:r w:rsidRPr="00E030ED">
              <w:rPr>
                <w:sz w:val="20"/>
                <w:szCs w:val="20"/>
              </w:rPr>
              <w:t>Советская д.89</w:t>
            </w:r>
          </w:p>
          <w:p w:rsidR="0045257C" w:rsidRPr="00A51817" w:rsidRDefault="0045257C" w:rsidP="00C64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257C" w:rsidRPr="00A51817" w:rsidRDefault="00066781" w:rsidP="0045257C">
            <w:pPr>
              <w:jc w:val="center"/>
              <w:rPr>
                <w:sz w:val="20"/>
                <w:szCs w:val="20"/>
              </w:rPr>
            </w:pPr>
            <w:r w:rsidRPr="00173A24">
              <w:rPr>
                <w:sz w:val="20"/>
                <w:szCs w:val="20"/>
              </w:rPr>
              <w:t>Очный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c>
          <w:tcPr>
            <w:tcW w:w="2674" w:type="dxa"/>
            <w:shd w:val="clear" w:color="auto" w:fill="auto"/>
          </w:tcPr>
          <w:p w:rsidR="0045257C" w:rsidRPr="00A67E2C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A67E2C">
              <w:rPr>
                <w:sz w:val="22"/>
                <w:szCs w:val="22"/>
              </w:rPr>
              <w:t>Тербунский район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5257C" w:rsidRPr="00C644CC" w:rsidRDefault="006520C9" w:rsidP="0045257C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27.01.2023г.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5257C" w:rsidRPr="00C644CC" w:rsidRDefault="006520C9" w:rsidP="0045257C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24.01.2023г.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5257C" w:rsidRPr="009C5E74" w:rsidRDefault="006520C9" w:rsidP="0045257C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5257C" w:rsidRPr="009C5E74" w:rsidRDefault="006520C9" w:rsidP="0045257C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6520C9" w:rsidRPr="00552FE0" w:rsidRDefault="006520C9" w:rsidP="006520C9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52FE0">
              <w:rPr>
                <w:rFonts w:eastAsia="Times New Roman"/>
                <w:sz w:val="20"/>
                <w:szCs w:val="20"/>
                <w:lang w:eastAsia="ru-RU"/>
              </w:rPr>
              <w:t>МБОУ СОШ с.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52FE0">
              <w:rPr>
                <w:rFonts w:eastAsia="Times New Roman"/>
                <w:sz w:val="20"/>
                <w:szCs w:val="20"/>
                <w:lang w:eastAsia="ru-RU"/>
              </w:rPr>
              <w:t>Тербуны (с.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52FE0">
              <w:rPr>
                <w:rFonts w:eastAsia="Times New Roman"/>
                <w:sz w:val="20"/>
                <w:szCs w:val="20"/>
                <w:lang w:eastAsia="ru-RU"/>
              </w:rPr>
              <w:t>Тербуны, ул. Красноармейская, д.4)</w:t>
            </w:r>
          </w:p>
          <w:p w:rsidR="0045257C" w:rsidRPr="009C5E74" w:rsidRDefault="0045257C" w:rsidP="006520C9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5257C" w:rsidRPr="009C5E74" w:rsidRDefault="00066781" w:rsidP="0045257C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A24">
              <w:rPr>
                <w:sz w:val="20"/>
                <w:szCs w:val="20"/>
              </w:rPr>
              <w:t>Очный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c>
          <w:tcPr>
            <w:tcW w:w="2674" w:type="dxa"/>
            <w:shd w:val="clear" w:color="auto" w:fill="auto"/>
          </w:tcPr>
          <w:p w:rsidR="0045257C" w:rsidRPr="00A67E2C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A67E2C">
              <w:rPr>
                <w:sz w:val="22"/>
                <w:szCs w:val="22"/>
              </w:rPr>
              <w:t>Усманский район</w:t>
            </w:r>
          </w:p>
        </w:tc>
        <w:tc>
          <w:tcPr>
            <w:tcW w:w="1415" w:type="dxa"/>
          </w:tcPr>
          <w:p w:rsidR="0045257C" w:rsidRPr="007118FC" w:rsidRDefault="00066781" w:rsidP="0045257C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25.01.2023г.</w:t>
            </w:r>
          </w:p>
        </w:tc>
        <w:tc>
          <w:tcPr>
            <w:tcW w:w="1554" w:type="dxa"/>
          </w:tcPr>
          <w:p w:rsidR="0045257C" w:rsidRPr="00954A83" w:rsidRDefault="00066781" w:rsidP="0045257C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18.01.2023</w:t>
            </w:r>
            <w:r w:rsidR="00D34D2C">
              <w:rPr>
                <w:color w:val="000000" w:themeColor="text1"/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1263" w:type="dxa"/>
          </w:tcPr>
          <w:p w:rsidR="0045257C" w:rsidRPr="007118FC" w:rsidRDefault="00066781" w:rsidP="0045257C">
            <w:pPr>
              <w:ind w:left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16.00</w:t>
            </w:r>
          </w:p>
        </w:tc>
        <w:tc>
          <w:tcPr>
            <w:tcW w:w="1264" w:type="dxa"/>
          </w:tcPr>
          <w:p w:rsidR="0045257C" w:rsidRPr="00954A83" w:rsidRDefault="00066781" w:rsidP="0045257C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16.00</w:t>
            </w:r>
          </w:p>
        </w:tc>
        <w:tc>
          <w:tcPr>
            <w:tcW w:w="6005" w:type="dxa"/>
          </w:tcPr>
          <w:p w:rsidR="0045257C" w:rsidRPr="007118FC" w:rsidRDefault="00066781" w:rsidP="0045257C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77F8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МБОУ СОШ №4 г. Усмани</w:t>
            </w:r>
          </w:p>
        </w:tc>
        <w:tc>
          <w:tcPr>
            <w:tcW w:w="1984" w:type="dxa"/>
          </w:tcPr>
          <w:p w:rsidR="0045257C" w:rsidRPr="007118FC" w:rsidRDefault="00066781" w:rsidP="0045257C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73A24">
              <w:rPr>
                <w:sz w:val="20"/>
                <w:szCs w:val="20"/>
              </w:rPr>
              <w:t>Очный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c>
          <w:tcPr>
            <w:tcW w:w="2674" w:type="dxa"/>
            <w:shd w:val="clear" w:color="auto" w:fill="auto"/>
          </w:tcPr>
          <w:p w:rsidR="0045257C" w:rsidRPr="00A67E2C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proofErr w:type="spellStart"/>
            <w:r w:rsidRPr="00A67E2C">
              <w:rPr>
                <w:sz w:val="22"/>
                <w:szCs w:val="22"/>
              </w:rPr>
              <w:lastRenderedPageBreak/>
              <w:t>Хлевенский</w:t>
            </w:r>
            <w:proofErr w:type="spellEnd"/>
            <w:r w:rsidRPr="00A67E2C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15" w:type="dxa"/>
          </w:tcPr>
          <w:p w:rsidR="0045257C" w:rsidRPr="00582767" w:rsidRDefault="00B61BB2" w:rsidP="0045257C">
            <w:pPr>
              <w:jc w:val="center"/>
              <w:rPr>
                <w:sz w:val="20"/>
                <w:szCs w:val="20"/>
              </w:rPr>
            </w:pPr>
            <w:r w:rsidRPr="00C644CC">
              <w:rPr>
                <w:rFonts w:eastAsia="Times New Roman"/>
                <w:sz w:val="20"/>
                <w:szCs w:val="20"/>
                <w:lang w:eastAsia="ru-RU"/>
              </w:rPr>
              <w:t>19.01.2023г.</w:t>
            </w:r>
          </w:p>
        </w:tc>
        <w:tc>
          <w:tcPr>
            <w:tcW w:w="1554" w:type="dxa"/>
          </w:tcPr>
          <w:p w:rsidR="0045257C" w:rsidRPr="005A3A93" w:rsidRDefault="00B61BB2" w:rsidP="00452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20.01.2023г</w:t>
            </w:r>
          </w:p>
        </w:tc>
        <w:tc>
          <w:tcPr>
            <w:tcW w:w="1263" w:type="dxa"/>
          </w:tcPr>
          <w:p w:rsidR="0045257C" w:rsidRPr="00582767" w:rsidRDefault="00B61BB2" w:rsidP="0045257C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264" w:type="dxa"/>
          </w:tcPr>
          <w:p w:rsidR="0045257C" w:rsidRPr="005A3A93" w:rsidRDefault="00B61BB2" w:rsidP="00452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6005" w:type="dxa"/>
          </w:tcPr>
          <w:p w:rsidR="00B61BB2" w:rsidRPr="00404C7E" w:rsidRDefault="00B61BB2" w:rsidP="00B61BB2">
            <w:pPr>
              <w:jc w:val="center"/>
              <w:rPr>
                <w:sz w:val="20"/>
                <w:szCs w:val="20"/>
              </w:rPr>
            </w:pPr>
            <w:r w:rsidRPr="00404C7E">
              <w:rPr>
                <w:sz w:val="20"/>
                <w:szCs w:val="20"/>
              </w:rPr>
              <w:t xml:space="preserve">МБОУ «Лицей села </w:t>
            </w:r>
            <w:proofErr w:type="spellStart"/>
            <w:r w:rsidRPr="00404C7E">
              <w:rPr>
                <w:sz w:val="20"/>
                <w:szCs w:val="20"/>
              </w:rPr>
              <w:t>Хлевное</w:t>
            </w:r>
            <w:proofErr w:type="spellEnd"/>
            <w:r w:rsidRPr="00404C7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  <w:r w:rsidRPr="00404C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Хлевное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404C7E">
              <w:rPr>
                <w:sz w:val="20"/>
                <w:szCs w:val="20"/>
              </w:rPr>
              <w:t>ул. Свободы</w:t>
            </w:r>
            <w:r>
              <w:rPr>
                <w:sz w:val="20"/>
                <w:szCs w:val="20"/>
              </w:rPr>
              <w:t>,</w:t>
            </w:r>
            <w:r w:rsidRPr="00404C7E">
              <w:rPr>
                <w:sz w:val="20"/>
                <w:szCs w:val="20"/>
              </w:rPr>
              <w:t xml:space="preserve"> 52</w:t>
            </w:r>
          </w:p>
          <w:p w:rsidR="0045257C" w:rsidRPr="00582767" w:rsidRDefault="0045257C" w:rsidP="00B61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5257C" w:rsidRPr="00582767" w:rsidRDefault="00066781" w:rsidP="0045257C">
            <w:pPr>
              <w:jc w:val="center"/>
              <w:rPr>
                <w:sz w:val="20"/>
                <w:szCs w:val="20"/>
              </w:rPr>
            </w:pPr>
            <w:r w:rsidRPr="00173A24">
              <w:rPr>
                <w:sz w:val="20"/>
                <w:szCs w:val="20"/>
              </w:rPr>
              <w:t>Очный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c>
          <w:tcPr>
            <w:tcW w:w="2674" w:type="dxa"/>
            <w:shd w:val="clear" w:color="auto" w:fill="auto"/>
          </w:tcPr>
          <w:p w:rsidR="0045257C" w:rsidRPr="006E18F4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proofErr w:type="spellStart"/>
            <w:r w:rsidRPr="006E18F4">
              <w:rPr>
                <w:sz w:val="22"/>
                <w:szCs w:val="22"/>
              </w:rPr>
              <w:t>Чаплыгинский</w:t>
            </w:r>
            <w:proofErr w:type="spellEnd"/>
            <w:r w:rsidRPr="006E18F4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5257C" w:rsidRPr="00F623A2" w:rsidRDefault="001C0199" w:rsidP="0045257C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16.12.2022</w:t>
            </w:r>
            <w:r w:rsidR="00EC7285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5257C" w:rsidRPr="00F623A2" w:rsidRDefault="001C0199" w:rsidP="0045257C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13.01.2023</w:t>
            </w:r>
            <w:r w:rsidR="00EC7285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257C" w:rsidRPr="00F623A2" w:rsidRDefault="001C0199" w:rsidP="0045257C">
            <w:pPr>
              <w:spacing w:before="100" w:beforeAutospacing="1" w:after="100" w:afterAutospacing="1"/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257C" w:rsidRPr="00F623A2" w:rsidRDefault="001C0199" w:rsidP="0045257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74F" w:rsidRDefault="009F274F" w:rsidP="00EC728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класс-</w:t>
            </w:r>
            <w:r w:rsidRPr="009F274F">
              <w:rPr>
                <w:rFonts w:eastAsia="Times New Roman"/>
                <w:sz w:val="20"/>
                <w:szCs w:val="20"/>
                <w:lang w:eastAsia="ru-RU"/>
              </w:rPr>
              <w:t>МБУК «Галактика, г. Чаплыгин, Московский пер., д.7</w:t>
            </w:r>
          </w:p>
          <w:p w:rsidR="001C0199" w:rsidRDefault="009F274F" w:rsidP="00EC728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 класс-</w:t>
            </w:r>
            <w:r w:rsidR="001C0199">
              <w:rPr>
                <w:rFonts w:eastAsia="Times New Roman"/>
                <w:sz w:val="20"/>
                <w:szCs w:val="20"/>
                <w:lang w:eastAsia="ru-RU"/>
              </w:rPr>
              <w:t>МБУК «Городской культурно-досуговый центр»</w:t>
            </w:r>
          </w:p>
          <w:p w:rsidR="0045257C" w:rsidRPr="00F623A2" w:rsidRDefault="001C0199" w:rsidP="00EC728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г. Чаплыгина (ул. Советская,74)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257C" w:rsidRPr="00F623A2" w:rsidRDefault="00066781" w:rsidP="0045257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3A24">
              <w:rPr>
                <w:sz w:val="20"/>
                <w:szCs w:val="20"/>
              </w:rPr>
              <w:t>Очный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c>
          <w:tcPr>
            <w:tcW w:w="2674" w:type="dxa"/>
            <w:shd w:val="clear" w:color="auto" w:fill="auto"/>
          </w:tcPr>
          <w:p w:rsidR="0045257C" w:rsidRPr="006E18F4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6E18F4">
              <w:rPr>
                <w:sz w:val="22"/>
                <w:szCs w:val="22"/>
              </w:rPr>
              <w:t>г. Елец</w:t>
            </w:r>
          </w:p>
        </w:tc>
        <w:tc>
          <w:tcPr>
            <w:tcW w:w="1415" w:type="dxa"/>
            <w:shd w:val="clear" w:color="auto" w:fill="auto"/>
          </w:tcPr>
          <w:p w:rsidR="0045257C" w:rsidRPr="00E46A26" w:rsidRDefault="004C01A9" w:rsidP="009B625F">
            <w:pPr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20.01.2023г.</w:t>
            </w:r>
          </w:p>
        </w:tc>
        <w:tc>
          <w:tcPr>
            <w:tcW w:w="1554" w:type="dxa"/>
            <w:shd w:val="clear" w:color="auto" w:fill="auto"/>
          </w:tcPr>
          <w:p w:rsidR="0045257C" w:rsidRPr="00E46A26" w:rsidRDefault="004C01A9" w:rsidP="0045257C">
            <w:pPr>
              <w:autoSpaceDE w:val="0"/>
              <w:autoSpaceDN w:val="0"/>
              <w:adjustRightInd w:val="0"/>
              <w:ind w:left="75"/>
              <w:jc w:val="center"/>
              <w:rPr>
                <w:sz w:val="20"/>
                <w:szCs w:val="16"/>
              </w:rPr>
            </w:pPr>
            <w:r w:rsidRPr="00C644CC">
              <w:rPr>
                <w:rFonts w:eastAsia="Times New Roman"/>
                <w:sz w:val="20"/>
                <w:szCs w:val="20"/>
                <w:lang w:eastAsia="ru-RU"/>
              </w:rPr>
              <w:t>27.01.2023г</w:t>
            </w:r>
          </w:p>
        </w:tc>
        <w:tc>
          <w:tcPr>
            <w:tcW w:w="1263" w:type="dxa"/>
            <w:shd w:val="clear" w:color="auto" w:fill="auto"/>
          </w:tcPr>
          <w:p w:rsidR="0045257C" w:rsidRPr="00E46A26" w:rsidRDefault="004C01A9" w:rsidP="0045257C">
            <w:pPr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17.00</w:t>
            </w:r>
          </w:p>
        </w:tc>
        <w:tc>
          <w:tcPr>
            <w:tcW w:w="1264" w:type="dxa"/>
            <w:shd w:val="clear" w:color="auto" w:fill="auto"/>
          </w:tcPr>
          <w:p w:rsidR="0045257C" w:rsidRPr="00E46A26" w:rsidRDefault="004C01A9" w:rsidP="0045257C">
            <w:pPr>
              <w:autoSpaceDE w:val="0"/>
              <w:autoSpaceDN w:val="0"/>
              <w:adjustRightInd w:val="0"/>
              <w:spacing w:line="276" w:lineRule="auto"/>
              <w:ind w:left="75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17.00</w:t>
            </w:r>
          </w:p>
        </w:tc>
        <w:tc>
          <w:tcPr>
            <w:tcW w:w="6005" w:type="dxa"/>
            <w:shd w:val="clear" w:color="auto" w:fill="auto"/>
          </w:tcPr>
          <w:p w:rsidR="0045257C" w:rsidRPr="00E46A26" w:rsidRDefault="0077655B" w:rsidP="0045257C">
            <w:pPr>
              <w:autoSpaceDE w:val="0"/>
              <w:autoSpaceDN w:val="0"/>
              <w:adjustRightInd w:val="0"/>
              <w:spacing w:line="276" w:lineRule="auto"/>
              <w:ind w:left="75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МАУ ДО «ДЮЦ им. Б.Г. </w:t>
            </w:r>
            <w:proofErr w:type="spellStart"/>
            <w:r>
              <w:rPr>
                <w:sz w:val="20"/>
                <w:szCs w:val="16"/>
              </w:rPr>
              <w:t>Лесюка</w:t>
            </w:r>
            <w:proofErr w:type="spellEnd"/>
            <w:r>
              <w:rPr>
                <w:sz w:val="20"/>
                <w:szCs w:val="16"/>
              </w:rPr>
              <w:t>» (кор.4), г. Елец, ул. Мира, д.109</w:t>
            </w:r>
          </w:p>
        </w:tc>
        <w:tc>
          <w:tcPr>
            <w:tcW w:w="1984" w:type="dxa"/>
            <w:shd w:val="clear" w:color="auto" w:fill="auto"/>
          </w:tcPr>
          <w:p w:rsidR="0045257C" w:rsidRPr="00E46A26" w:rsidRDefault="00066781" w:rsidP="0045257C">
            <w:pPr>
              <w:autoSpaceDE w:val="0"/>
              <w:autoSpaceDN w:val="0"/>
              <w:adjustRightInd w:val="0"/>
              <w:spacing w:line="240" w:lineRule="atLeast"/>
              <w:ind w:left="74"/>
              <w:jc w:val="center"/>
              <w:rPr>
                <w:sz w:val="20"/>
                <w:szCs w:val="16"/>
              </w:rPr>
            </w:pPr>
            <w:r w:rsidRPr="00173A24">
              <w:rPr>
                <w:sz w:val="20"/>
                <w:szCs w:val="20"/>
              </w:rPr>
              <w:t>Очный</w:t>
            </w:r>
            <w:r>
              <w:rPr>
                <w:sz w:val="20"/>
                <w:szCs w:val="20"/>
              </w:rPr>
              <w:t xml:space="preserve"> (собрание)</w:t>
            </w:r>
          </w:p>
        </w:tc>
      </w:tr>
      <w:tr w:rsidR="009B625F" w:rsidRPr="007779AF" w:rsidTr="00D34D2C">
        <w:trPr>
          <w:trHeight w:val="70"/>
        </w:trPr>
        <w:tc>
          <w:tcPr>
            <w:tcW w:w="2674" w:type="dxa"/>
            <w:shd w:val="clear" w:color="auto" w:fill="auto"/>
          </w:tcPr>
          <w:p w:rsidR="0045257C" w:rsidRPr="006E18F4" w:rsidRDefault="0045257C" w:rsidP="0045257C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6E18F4">
              <w:rPr>
                <w:sz w:val="22"/>
                <w:szCs w:val="22"/>
              </w:rPr>
              <w:t>г. Липецк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C" w:rsidRPr="00EC7285" w:rsidRDefault="00527F2D" w:rsidP="0045257C">
            <w:pPr>
              <w:jc w:val="center"/>
              <w:rPr>
                <w:sz w:val="20"/>
                <w:szCs w:val="20"/>
              </w:rPr>
            </w:pPr>
            <w:r w:rsidRPr="00EC7285">
              <w:rPr>
                <w:sz w:val="20"/>
                <w:szCs w:val="20"/>
              </w:rPr>
              <w:t>16.12.2022</w:t>
            </w:r>
            <w:r w:rsidR="00EC7285" w:rsidRPr="00EC7285">
              <w:rPr>
                <w:sz w:val="20"/>
                <w:szCs w:val="20"/>
              </w:rPr>
              <w:t>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5257C" w:rsidRPr="00EC7285" w:rsidRDefault="00527F2D" w:rsidP="0045257C">
            <w:pPr>
              <w:ind w:left="0" w:righ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C7285">
              <w:rPr>
                <w:rFonts w:eastAsia="Times New Roman"/>
                <w:sz w:val="20"/>
                <w:szCs w:val="20"/>
                <w:lang w:eastAsia="ru-RU"/>
              </w:rPr>
              <w:t>2.12.2022</w:t>
            </w:r>
            <w:r w:rsidR="00EC7285" w:rsidRPr="00EC7285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C" w:rsidRPr="00EC7285" w:rsidRDefault="00EC7285" w:rsidP="00EC7285">
            <w:pPr>
              <w:ind w:left="0"/>
              <w:rPr>
                <w:sz w:val="20"/>
                <w:szCs w:val="20"/>
              </w:rPr>
            </w:pPr>
            <w:r w:rsidRPr="00EC7285">
              <w:rPr>
                <w:sz w:val="20"/>
                <w:szCs w:val="20"/>
              </w:rPr>
              <w:t xml:space="preserve">     </w:t>
            </w:r>
            <w:r w:rsidR="0045257C" w:rsidRPr="00EC7285">
              <w:rPr>
                <w:sz w:val="20"/>
                <w:szCs w:val="20"/>
              </w:rPr>
              <w:t>17.</w:t>
            </w:r>
            <w:r w:rsidRPr="00EC7285">
              <w:rPr>
                <w:sz w:val="20"/>
                <w:szCs w:val="20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C" w:rsidRPr="00EC7285" w:rsidRDefault="0045257C" w:rsidP="00EC7285">
            <w:pPr>
              <w:ind w:left="-83" w:right="-95"/>
              <w:jc w:val="center"/>
              <w:rPr>
                <w:sz w:val="20"/>
                <w:szCs w:val="20"/>
              </w:rPr>
            </w:pPr>
            <w:r w:rsidRPr="00EC7285">
              <w:rPr>
                <w:sz w:val="20"/>
                <w:szCs w:val="20"/>
              </w:rPr>
              <w:t xml:space="preserve">17.30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5" w:rsidRDefault="00EC7285" w:rsidP="0045257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C7285" w:rsidRDefault="00EC7285" w:rsidP="0045257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45257C" w:rsidRPr="00EC7285" w:rsidRDefault="0045257C" w:rsidP="0045257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C7285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85" w:rsidRDefault="00D34D2C" w:rsidP="00EC728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bookmarkStart w:id="0" w:name="_GoBack"/>
            <w:bookmarkEnd w:id="0"/>
            <w:r w:rsidR="0045257C" w:rsidRPr="003E0206">
              <w:rPr>
                <w:sz w:val="20"/>
                <w:szCs w:val="20"/>
              </w:rPr>
              <w:t xml:space="preserve">чный, дистанционный </w:t>
            </w:r>
          </w:p>
          <w:p w:rsidR="0045257C" w:rsidRPr="003E0206" w:rsidRDefault="0045257C" w:rsidP="00EC7285">
            <w:pPr>
              <w:spacing w:line="240" w:lineRule="atLeast"/>
              <w:rPr>
                <w:sz w:val="20"/>
                <w:szCs w:val="20"/>
              </w:rPr>
            </w:pPr>
            <w:r w:rsidRPr="003E0206">
              <w:rPr>
                <w:sz w:val="20"/>
                <w:szCs w:val="20"/>
              </w:rPr>
              <w:t>(по выбору общеобразова</w:t>
            </w:r>
            <w:r w:rsidR="00EC7285">
              <w:rPr>
                <w:sz w:val="20"/>
                <w:szCs w:val="20"/>
              </w:rPr>
              <w:t>тельного</w:t>
            </w:r>
            <w:r w:rsidRPr="003E0206">
              <w:rPr>
                <w:sz w:val="20"/>
                <w:szCs w:val="20"/>
              </w:rPr>
              <w:t xml:space="preserve"> учреждения)</w:t>
            </w:r>
          </w:p>
        </w:tc>
      </w:tr>
    </w:tbl>
    <w:p w:rsidR="00B709DC" w:rsidRPr="000154DC" w:rsidRDefault="007779AF" w:rsidP="005B51E4">
      <w:pPr>
        <w:ind w:left="0" w:right="0"/>
        <w:jc w:val="both"/>
        <w:rPr>
          <w:sz w:val="2"/>
        </w:rPr>
      </w:pPr>
      <w:r w:rsidRPr="007779AF">
        <w:rPr>
          <w:rFonts w:eastAsia="Times New Roman"/>
          <w:sz w:val="26"/>
          <w:lang w:eastAsia="ru-RU"/>
        </w:rPr>
        <w:tab/>
      </w:r>
    </w:p>
    <w:sectPr w:rsidR="00B709DC" w:rsidRPr="000154DC" w:rsidSect="00811712">
      <w:footerReference w:type="default" r:id="rId6"/>
      <w:pgSz w:w="16838" w:h="11906" w:orient="landscape"/>
      <w:pgMar w:top="284" w:right="142" w:bottom="0" w:left="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027" w:rsidRDefault="00CF2027" w:rsidP="006C17DD">
      <w:r>
        <w:separator/>
      </w:r>
    </w:p>
  </w:endnote>
  <w:endnote w:type="continuationSeparator" w:id="0">
    <w:p w:rsidR="00CF2027" w:rsidRDefault="00CF2027" w:rsidP="006C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D97" w:rsidRPr="00723A86" w:rsidRDefault="00723A86" w:rsidP="009B0D97">
    <w:pPr>
      <w:pStyle w:val="a5"/>
      <w:rPr>
        <w:sz w:val="24"/>
        <w:lang w:val="en-US"/>
      </w:rPr>
    </w:pPr>
    <w:r>
      <w:rPr>
        <w:sz w:val="24"/>
        <w:lang w:val="en-US"/>
      </w:rPr>
      <w:fldChar w:fldCharType="begin"/>
    </w:r>
    <w:r>
      <w:rPr>
        <w:sz w:val="24"/>
        <w:lang w:val="en-US"/>
      </w:rPr>
      <w:instrText xml:space="preserve"> IF </w:instrText>
    </w:r>
    <w:r>
      <w:rPr>
        <w:sz w:val="24"/>
        <w:lang w:val="en-US"/>
      </w:rPr>
      <w:fldChar w:fldCharType="begin"/>
    </w:r>
    <w:r>
      <w:rPr>
        <w:sz w:val="24"/>
        <w:lang w:val="en-US"/>
      </w:rPr>
      <w:instrText xml:space="preserve"> PAGE </w:instrText>
    </w:r>
    <w:r>
      <w:rPr>
        <w:sz w:val="24"/>
        <w:lang w:val="en-US"/>
      </w:rPr>
      <w:fldChar w:fldCharType="separate"/>
    </w:r>
    <w:r w:rsidR="00D34D2C">
      <w:rPr>
        <w:noProof/>
        <w:sz w:val="24"/>
        <w:lang w:val="en-US"/>
      </w:rPr>
      <w:instrText>2</w:instrText>
    </w:r>
    <w:r>
      <w:rPr>
        <w:sz w:val="24"/>
        <w:lang w:val="en-US"/>
      </w:rPr>
      <w:fldChar w:fldCharType="end"/>
    </w:r>
    <w:r>
      <w:rPr>
        <w:sz w:val="24"/>
        <w:lang w:val="en-US"/>
      </w:rPr>
      <w:instrText xml:space="preserve"> = </w:instrText>
    </w:r>
    <w:r>
      <w:rPr>
        <w:sz w:val="24"/>
        <w:lang w:val="en-US"/>
      </w:rPr>
      <w:fldChar w:fldCharType="begin"/>
    </w:r>
    <w:r>
      <w:rPr>
        <w:sz w:val="24"/>
        <w:lang w:val="en-US"/>
      </w:rPr>
      <w:instrText xml:space="preserve"> NUMPAGES </w:instrText>
    </w:r>
    <w:r>
      <w:rPr>
        <w:sz w:val="24"/>
        <w:lang w:val="en-US"/>
      </w:rPr>
      <w:fldChar w:fldCharType="separate"/>
    </w:r>
    <w:r w:rsidR="00D34D2C">
      <w:rPr>
        <w:noProof/>
        <w:sz w:val="24"/>
        <w:lang w:val="en-US"/>
      </w:rPr>
      <w:instrText>2</w:instrText>
    </w:r>
    <w:r>
      <w:rPr>
        <w:sz w:val="24"/>
        <w:lang w:val="en-US"/>
      </w:rPr>
      <w:fldChar w:fldCharType="end"/>
    </w:r>
    <w:r>
      <w:rPr>
        <w:sz w:val="24"/>
        <w:lang w:val="en-US"/>
      </w:rPr>
      <w:instrText xml:space="preserve"> ""</w:instrText>
    </w:r>
    <w:r>
      <w:rPr>
        <w:sz w:val="24"/>
        <w:lang w:val="en-US"/>
      </w:rPr>
      <w:fldChar w:fldCharType="end"/>
    </w:r>
    <w:r>
      <w:rPr>
        <w:sz w:val="24"/>
        <w:lang w:val="en-US"/>
      </w:rPr>
      <w:t xml:space="preserve"> </w:t>
    </w:r>
  </w:p>
  <w:p w:rsidR="009B0D97" w:rsidRDefault="009B0D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027" w:rsidRDefault="00CF2027" w:rsidP="006C17DD">
      <w:r>
        <w:separator/>
      </w:r>
    </w:p>
  </w:footnote>
  <w:footnote w:type="continuationSeparator" w:id="0">
    <w:p w:rsidR="00CF2027" w:rsidRDefault="00CF2027" w:rsidP="006C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AF"/>
    <w:rsid w:val="000045DC"/>
    <w:rsid w:val="000154DC"/>
    <w:rsid w:val="00034698"/>
    <w:rsid w:val="000429A4"/>
    <w:rsid w:val="00066781"/>
    <w:rsid w:val="0007494A"/>
    <w:rsid w:val="0007565F"/>
    <w:rsid w:val="00075B93"/>
    <w:rsid w:val="000828B1"/>
    <w:rsid w:val="00090168"/>
    <w:rsid w:val="00097511"/>
    <w:rsid w:val="00097F44"/>
    <w:rsid w:val="000A2CF9"/>
    <w:rsid w:val="000A496E"/>
    <w:rsid w:val="000B0153"/>
    <w:rsid w:val="000B40A8"/>
    <w:rsid w:val="000C120E"/>
    <w:rsid w:val="000C4892"/>
    <w:rsid w:val="000C6992"/>
    <w:rsid w:val="000E4BA9"/>
    <w:rsid w:val="0014001A"/>
    <w:rsid w:val="00145B8E"/>
    <w:rsid w:val="00145C9F"/>
    <w:rsid w:val="00152D0B"/>
    <w:rsid w:val="00160B5A"/>
    <w:rsid w:val="00161AAC"/>
    <w:rsid w:val="00173A24"/>
    <w:rsid w:val="001761DB"/>
    <w:rsid w:val="00184F24"/>
    <w:rsid w:val="001A5B00"/>
    <w:rsid w:val="001B626B"/>
    <w:rsid w:val="001C0199"/>
    <w:rsid w:val="0020313C"/>
    <w:rsid w:val="0021049D"/>
    <w:rsid w:val="002147BE"/>
    <w:rsid w:val="00226B60"/>
    <w:rsid w:val="00231A08"/>
    <w:rsid w:val="00231B1A"/>
    <w:rsid w:val="00242193"/>
    <w:rsid w:val="002429D8"/>
    <w:rsid w:val="002701CB"/>
    <w:rsid w:val="00270F52"/>
    <w:rsid w:val="002B152B"/>
    <w:rsid w:val="002C087E"/>
    <w:rsid w:val="002C1114"/>
    <w:rsid w:val="002C3E8B"/>
    <w:rsid w:val="002C5542"/>
    <w:rsid w:val="002D0008"/>
    <w:rsid w:val="002D275E"/>
    <w:rsid w:val="002E6136"/>
    <w:rsid w:val="002E619A"/>
    <w:rsid w:val="002F2493"/>
    <w:rsid w:val="0030398C"/>
    <w:rsid w:val="00312296"/>
    <w:rsid w:val="0032194B"/>
    <w:rsid w:val="00324AB7"/>
    <w:rsid w:val="00324C70"/>
    <w:rsid w:val="00327504"/>
    <w:rsid w:val="00327606"/>
    <w:rsid w:val="00334F8E"/>
    <w:rsid w:val="00336FE3"/>
    <w:rsid w:val="00357F7C"/>
    <w:rsid w:val="003604A7"/>
    <w:rsid w:val="003722AC"/>
    <w:rsid w:val="0038086D"/>
    <w:rsid w:val="003B3338"/>
    <w:rsid w:val="003C1F40"/>
    <w:rsid w:val="003E0206"/>
    <w:rsid w:val="003F346F"/>
    <w:rsid w:val="00423E19"/>
    <w:rsid w:val="004257C9"/>
    <w:rsid w:val="00427005"/>
    <w:rsid w:val="0045257C"/>
    <w:rsid w:val="00460C16"/>
    <w:rsid w:val="00464C14"/>
    <w:rsid w:val="00464FD6"/>
    <w:rsid w:val="00466D98"/>
    <w:rsid w:val="00476642"/>
    <w:rsid w:val="00483957"/>
    <w:rsid w:val="0048592F"/>
    <w:rsid w:val="00486CA4"/>
    <w:rsid w:val="00495380"/>
    <w:rsid w:val="004C01A9"/>
    <w:rsid w:val="004D0075"/>
    <w:rsid w:val="004D1E78"/>
    <w:rsid w:val="004F5DC9"/>
    <w:rsid w:val="00527F2D"/>
    <w:rsid w:val="005541B3"/>
    <w:rsid w:val="00564E82"/>
    <w:rsid w:val="0057218D"/>
    <w:rsid w:val="00582767"/>
    <w:rsid w:val="00594F4C"/>
    <w:rsid w:val="00597D38"/>
    <w:rsid w:val="005B51E4"/>
    <w:rsid w:val="005C1AD9"/>
    <w:rsid w:val="005E0E61"/>
    <w:rsid w:val="005F6BFF"/>
    <w:rsid w:val="00606DB0"/>
    <w:rsid w:val="006159AD"/>
    <w:rsid w:val="006269E2"/>
    <w:rsid w:val="00632434"/>
    <w:rsid w:val="00642126"/>
    <w:rsid w:val="00650B7D"/>
    <w:rsid w:val="006520C9"/>
    <w:rsid w:val="00656B6F"/>
    <w:rsid w:val="00661C45"/>
    <w:rsid w:val="0067025C"/>
    <w:rsid w:val="0068464D"/>
    <w:rsid w:val="00696B41"/>
    <w:rsid w:val="006B0831"/>
    <w:rsid w:val="006C167D"/>
    <w:rsid w:val="006C17DD"/>
    <w:rsid w:val="006D0907"/>
    <w:rsid w:val="006E18F4"/>
    <w:rsid w:val="006E6BE5"/>
    <w:rsid w:val="00700185"/>
    <w:rsid w:val="00702D1D"/>
    <w:rsid w:val="007118FC"/>
    <w:rsid w:val="00723A86"/>
    <w:rsid w:val="00771A1A"/>
    <w:rsid w:val="0077655B"/>
    <w:rsid w:val="007779AF"/>
    <w:rsid w:val="007871FC"/>
    <w:rsid w:val="0078783F"/>
    <w:rsid w:val="00787C72"/>
    <w:rsid w:val="00793A55"/>
    <w:rsid w:val="0079420A"/>
    <w:rsid w:val="007A3C9F"/>
    <w:rsid w:val="007A4FE5"/>
    <w:rsid w:val="007D1132"/>
    <w:rsid w:val="007E4E71"/>
    <w:rsid w:val="007F3BF3"/>
    <w:rsid w:val="00804820"/>
    <w:rsid w:val="00811712"/>
    <w:rsid w:val="0081487F"/>
    <w:rsid w:val="008172C2"/>
    <w:rsid w:val="00852BCD"/>
    <w:rsid w:val="00883108"/>
    <w:rsid w:val="00894AC6"/>
    <w:rsid w:val="008B20A9"/>
    <w:rsid w:val="008D1A74"/>
    <w:rsid w:val="008D2437"/>
    <w:rsid w:val="008E0F49"/>
    <w:rsid w:val="008E2C1D"/>
    <w:rsid w:val="00953162"/>
    <w:rsid w:val="00962936"/>
    <w:rsid w:val="00985BBD"/>
    <w:rsid w:val="009A2EBC"/>
    <w:rsid w:val="009A3E25"/>
    <w:rsid w:val="009B0D97"/>
    <w:rsid w:val="009B2BD9"/>
    <w:rsid w:val="009B625F"/>
    <w:rsid w:val="009D1429"/>
    <w:rsid w:val="009F1643"/>
    <w:rsid w:val="009F25B6"/>
    <w:rsid w:val="009F274F"/>
    <w:rsid w:val="009F7F22"/>
    <w:rsid w:val="00A06E90"/>
    <w:rsid w:val="00A1041D"/>
    <w:rsid w:val="00A13FB6"/>
    <w:rsid w:val="00A225CB"/>
    <w:rsid w:val="00A31B17"/>
    <w:rsid w:val="00A43CB5"/>
    <w:rsid w:val="00A44A2F"/>
    <w:rsid w:val="00A51817"/>
    <w:rsid w:val="00A532BF"/>
    <w:rsid w:val="00A56C87"/>
    <w:rsid w:val="00A6087B"/>
    <w:rsid w:val="00A67E2C"/>
    <w:rsid w:val="00A7084B"/>
    <w:rsid w:val="00A77C57"/>
    <w:rsid w:val="00A906B7"/>
    <w:rsid w:val="00AA0548"/>
    <w:rsid w:val="00AA6680"/>
    <w:rsid w:val="00AB50E4"/>
    <w:rsid w:val="00AC5AEE"/>
    <w:rsid w:val="00AE29AA"/>
    <w:rsid w:val="00AF6378"/>
    <w:rsid w:val="00B22C4B"/>
    <w:rsid w:val="00B23C32"/>
    <w:rsid w:val="00B2733E"/>
    <w:rsid w:val="00B35E2C"/>
    <w:rsid w:val="00B61814"/>
    <w:rsid w:val="00B61BB2"/>
    <w:rsid w:val="00B709DC"/>
    <w:rsid w:val="00B9454F"/>
    <w:rsid w:val="00B9749E"/>
    <w:rsid w:val="00BA4CCB"/>
    <w:rsid w:val="00BD32BB"/>
    <w:rsid w:val="00C073C9"/>
    <w:rsid w:val="00C1134B"/>
    <w:rsid w:val="00C12416"/>
    <w:rsid w:val="00C31C2F"/>
    <w:rsid w:val="00C427F4"/>
    <w:rsid w:val="00C47E54"/>
    <w:rsid w:val="00C5581B"/>
    <w:rsid w:val="00C644CC"/>
    <w:rsid w:val="00C804B6"/>
    <w:rsid w:val="00C83F86"/>
    <w:rsid w:val="00CA0F65"/>
    <w:rsid w:val="00CD366E"/>
    <w:rsid w:val="00CD57CA"/>
    <w:rsid w:val="00CE57AC"/>
    <w:rsid w:val="00CF2027"/>
    <w:rsid w:val="00CF7A52"/>
    <w:rsid w:val="00D00D91"/>
    <w:rsid w:val="00D06094"/>
    <w:rsid w:val="00D10C6F"/>
    <w:rsid w:val="00D11837"/>
    <w:rsid w:val="00D17613"/>
    <w:rsid w:val="00D21E8A"/>
    <w:rsid w:val="00D25940"/>
    <w:rsid w:val="00D34D2C"/>
    <w:rsid w:val="00D43C65"/>
    <w:rsid w:val="00D52F52"/>
    <w:rsid w:val="00D5674E"/>
    <w:rsid w:val="00D64264"/>
    <w:rsid w:val="00D703EC"/>
    <w:rsid w:val="00D837F8"/>
    <w:rsid w:val="00DB171C"/>
    <w:rsid w:val="00DB1DAA"/>
    <w:rsid w:val="00DB37A0"/>
    <w:rsid w:val="00DC1EB0"/>
    <w:rsid w:val="00DC584C"/>
    <w:rsid w:val="00DD262F"/>
    <w:rsid w:val="00DD5F85"/>
    <w:rsid w:val="00DE3EE2"/>
    <w:rsid w:val="00DE6247"/>
    <w:rsid w:val="00DF5543"/>
    <w:rsid w:val="00E0139E"/>
    <w:rsid w:val="00E06801"/>
    <w:rsid w:val="00E113E5"/>
    <w:rsid w:val="00E1238D"/>
    <w:rsid w:val="00E26859"/>
    <w:rsid w:val="00E44D39"/>
    <w:rsid w:val="00E46994"/>
    <w:rsid w:val="00E47827"/>
    <w:rsid w:val="00E526EE"/>
    <w:rsid w:val="00E65988"/>
    <w:rsid w:val="00E66FC1"/>
    <w:rsid w:val="00E722B1"/>
    <w:rsid w:val="00E87C98"/>
    <w:rsid w:val="00E974E0"/>
    <w:rsid w:val="00EA4208"/>
    <w:rsid w:val="00EB729C"/>
    <w:rsid w:val="00EB7962"/>
    <w:rsid w:val="00EC7285"/>
    <w:rsid w:val="00ED5AA2"/>
    <w:rsid w:val="00EE0025"/>
    <w:rsid w:val="00EE0312"/>
    <w:rsid w:val="00EE1E26"/>
    <w:rsid w:val="00EE4C25"/>
    <w:rsid w:val="00EF5748"/>
    <w:rsid w:val="00F10220"/>
    <w:rsid w:val="00F1627F"/>
    <w:rsid w:val="00F44304"/>
    <w:rsid w:val="00F623A2"/>
    <w:rsid w:val="00F76283"/>
    <w:rsid w:val="00F83CA1"/>
    <w:rsid w:val="00F85905"/>
    <w:rsid w:val="00FA04D4"/>
    <w:rsid w:val="00FA558C"/>
    <w:rsid w:val="00FB4AB4"/>
    <w:rsid w:val="00FB6617"/>
    <w:rsid w:val="00FC4384"/>
    <w:rsid w:val="00FC603D"/>
    <w:rsid w:val="00FD23B3"/>
    <w:rsid w:val="00FE7BEA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F5D6D"/>
  <w15:docId w15:val="{A7710CE3-234D-4DBA-A19D-E15E0045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C4B"/>
  </w:style>
  <w:style w:type="paragraph" w:styleId="1">
    <w:name w:val="heading 1"/>
    <w:basedOn w:val="a"/>
    <w:next w:val="a"/>
    <w:link w:val="10"/>
    <w:uiPriority w:val="9"/>
    <w:qFormat/>
    <w:rsid w:val="00A77C57"/>
    <w:pPr>
      <w:keepNext/>
      <w:keepLines/>
      <w:spacing w:before="480"/>
      <w:ind w:left="60" w:right="60" w:firstLine="645"/>
      <w:outlineLvl w:val="0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C57"/>
    <w:rPr>
      <w:rFonts w:eastAsiaTheme="majorEastAsia" w:cstheme="majorBidi"/>
      <w:b/>
      <w:bCs/>
    </w:rPr>
  </w:style>
  <w:style w:type="paragraph" w:styleId="a3">
    <w:name w:val="header"/>
    <w:basedOn w:val="a"/>
    <w:link w:val="a4"/>
    <w:uiPriority w:val="99"/>
    <w:unhideWhenUsed/>
    <w:rsid w:val="006C1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17DD"/>
  </w:style>
  <w:style w:type="paragraph" w:styleId="a5">
    <w:name w:val="footer"/>
    <w:basedOn w:val="a"/>
    <w:link w:val="a6"/>
    <w:uiPriority w:val="99"/>
    <w:unhideWhenUsed/>
    <w:rsid w:val="006C1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7DD"/>
  </w:style>
  <w:style w:type="table" w:styleId="a7">
    <w:name w:val="Table Grid"/>
    <w:basedOn w:val="a1"/>
    <w:uiPriority w:val="39"/>
    <w:rsid w:val="00184F24"/>
    <w:pPr>
      <w:ind w:left="0" w:right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84F24"/>
    <w:rPr>
      <w:color w:val="0000FF" w:themeColor="hyperlink"/>
      <w:u w:val="single"/>
    </w:rPr>
  </w:style>
  <w:style w:type="table" w:styleId="a9">
    <w:name w:val="Grid Table Light"/>
    <w:basedOn w:val="a1"/>
    <w:uiPriority w:val="40"/>
    <w:rsid w:val="00C83F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annotation reference"/>
    <w:basedOn w:val="a0"/>
    <w:uiPriority w:val="99"/>
    <w:semiHidden/>
    <w:unhideWhenUsed/>
    <w:rsid w:val="003B333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333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333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333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B333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B333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B3338"/>
    <w:rPr>
      <w:rFonts w:ascii="Segoe UI" w:hAnsi="Segoe UI" w:cs="Segoe UI"/>
      <w:sz w:val="18"/>
      <w:szCs w:val="18"/>
    </w:rPr>
  </w:style>
  <w:style w:type="paragraph" w:customStyle="1" w:styleId="af1">
    <w:name w:val="подпись"/>
    <w:basedOn w:val="a"/>
    <w:rsid w:val="00E65988"/>
    <w:pPr>
      <w:tabs>
        <w:tab w:val="left" w:pos="6237"/>
      </w:tabs>
      <w:spacing w:line="240" w:lineRule="atLeast"/>
      <w:ind w:left="0" w:right="5387"/>
    </w:pPr>
    <w:rPr>
      <w:rFonts w:eastAsia="Times New Roman"/>
      <w:szCs w:val="20"/>
      <w:lang w:eastAsia="ru-RU"/>
    </w:rPr>
  </w:style>
  <w:style w:type="paragraph" w:customStyle="1" w:styleId="af2">
    <w:name w:val="Знак"/>
    <w:basedOn w:val="a"/>
    <w:rsid w:val="00075B93"/>
    <w:pPr>
      <w:spacing w:after="160" w:line="240" w:lineRule="exact"/>
      <w:ind w:left="0" w:right="0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3F346F"/>
    <w:pPr>
      <w:autoSpaceDE w:val="0"/>
      <w:autoSpaceDN w:val="0"/>
      <w:adjustRightInd w:val="0"/>
      <w:ind w:left="0" w:right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90;&#1072;&#1088;&#1099;&#1081;%20&#1076;&#1080;&#1089;&#1082;\&#1055;&#1086;&#1078;&#1080;&#1076;&#1072;&#1077;&#1074;&#1072;\&#1064;&#1072;&#1083;&#1100;&#1085;&#1077;&#1074;&#1072;\&#1043;&#1048;&#1040;\&#1043;&#1048;&#1040;\&#1043;&#1048;&#1040;-2021\&#1088;&#1086;&#1076;&#1080;&#1090;&#1077;&#1083;&#1100;&#1089;&#1082;&#1080;&#1077;%20&#1089;&#1086;&#1073;&#1088;&#1072;&#1085;&#1080;&#1103;\&#1064;&#1072;&#1073;&#1083;&#1086;&#1085;%20&#1091;&#1087;&#1088;.%20&#1086;&#1073;&#1088;&#1072;&#1079;&#1086;&#1074;&#1072;&#1085;&#1080;&#1103;%20-%20&#1053;&#1072;&#1095;&#1072;&#1083;&#1100;&#1085;&#1080;&#1082;%20&#1091;&#1087;&#1088;&#1072;&#1074;&#1083;&#1077;&#1085;&#1080;&#1103;%20&#1051;.&#1040;.%20&#1047;&#1072;&#1075;&#1077;&#1077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упр. образования - Начальник управления Л.А. Загеева</Template>
  <TotalTime>215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Шальнева Наталья Владимировна</dc:creator>
  <cp:keywords/>
  <dc:description/>
  <cp:lastModifiedBy>Шальнева Наталья Владимировна</cp:lastModifiedBy>
  <cp:revision>123</cp:revision>
  <dcterms:created xsi:type="dcterms:W3CDTF">2020-11-25T10:03:00Z</dcterms:created>
  <dcterms:modified xsi:type="dcterms:W3CDTF">2022-12-14T06:06:00Z</dcterms:modified>
  <cp:contentStatus>v 1.0</cp:contentStatus>
</cp:coreProperties>
</file>